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1835" w14:textId="69D3772C" w:rsidR="00571ABD" w:rsidRDefault="00177466">
      <w:pPr>
        <w:pStyle w:val="Companyname"/>
      </w:pPr>
      <w:r>
        <w:rPr>
          <w:noProof/>
        </w:rPr>
        <w:drawing>
          <wp:inline distT="0" distB="0" distL="0" distR="0" wp14:anchorId="65835251" wp14:editId="79F9E4C9">
            <wp:extent cx="2475230" cy="5245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268D1" w14:textId="77777777" w:rsidR="00177466" w:rsidRPr="00177466" w:rsidRDefault="00177466" w:rsidP="00177466">
      <w:pPr>
        <w:spacing w:before="0" w:after="0"/>
        <w:ind w:left="142"/>
        <w:jc w:val="center"/>
        <w:rPr>
          <w:rFonts w:ascii="Calibri" w:eastAsia="Calibri" w:hAnsi="Calibri" w:cs="Calibri"/>
          <w:b/>
          <w:sz w:val="24"/>
          <w:szCs w:val="24"/>
          <w:lang w:val="en-MY" w:eastAsia="en-US"/>
        </w:rPr>
      </w:pPr>
      <w:r w:rsidRPr="00177466">
        <w:rPr>
          <w:rFonts w:ascii="Calibri" w:eastAsia="Calibri" w:hAnsi="Calibri" w:cs="Calibri"/>
          <w:b/>
          <w:sz w:val="24"/>
          <w:szCs w:val="24"/>
          <w:lang w:val="en-MY" w:eastAsia="en-US"/>
        </w:rPr>
        <w:t>BIMB SECURITIES SDN BHD (290163-X)</w:t>
      </w:r>
    </w:p>
    <w:p w14:paraId="708FD3EF" w14:textId="40385582" w:rsidR="00177466" w:rsidRPr="00177466" w:rsidRDefault="00177466" w:rsidP="00177466">
      <w:pPr>
        <w:spacing w:before="0"/>
        <w:jc w:val="center"/>
        <w:rPr>
          <w:rFonts w:ascii="Calibri" w:eastAsia="Calibri" w:hAnsi="Calibri" w:cs="Calibri"/>
          <w:b/>
          <w:sz w:val="16"/>
          <w:szCs w:val="16"/>
          <w:lang w:val="en-MY" w:eastAsia="en-US"/>
        </w:rPr>
      </w:pPr>
      <w:r w:rsidRPr="00177466">
        <w:rPr>
          <w:rFonts w:ascii="Calibri" w:eastAsia="Calibri" w:hAnsi="Calibri" w:cs="Calibri"/>
          <w:b/>
          <w:sz w:val="16"/>
          <w:szCs w:val="16"/>
          <w:lang w:val="en-MY" w:eastAsia="en-US"/>
        </w:rPr>
        <w:t>A Participating Organisation of Bursa Malaysia Securities Berhad</w:t>
      </w:r>
    </w:p>
    <w:p w14:paraId="4BDC7EBF" w14:textId="41570005" w:rsidR="00571ABD" w:rsidRDefault="004B4B19" w:rsidP="00885967">
      <w:pPr>
        <w:pStyle w:val="Heading1"/>
        <w:jc w:val="center"/>
      </w:pPr>
      <w:r w:rsidRPr="004B4B19">
        <w:t>WHISTLEBLOW</w:t>
      </w:r>
      <w:r w:rsidR="00F14FB2">
        <w:t>ING</w:t>
      </w:r>
      <w:r w:rsidRPr="004B4B19">
        <w:t xml:space="preserve"> </w:t>
      </w:r>
      <w:r w:rsidR="00F14FB2" w:rsidRPr="00F14FB2">
        <w:t xml:space="preserve">Assessment </w:t>
      </w:r>
      <w:r w:rsidRPr="004B4B19">
        <w:t>FORM</w:t>
      </w:r>
    </w:p>
    <w:p w14:paraId="64F748E4" w14:textId="28AC1504" w:rsidR="00571ABD" w:rsidRPr="0024073A" w:rsidRDefault="00177466">
      <w:pPr>
        <w:pStyle w:val="Heading2"/>
        <w:rPr>
          <w:b/>
        </w:rPr>
      </w:pPr>
      <w:r>
        <w:rPr>
          <w:b/>
        </w:rPr>
        <w:t xml:space="preserve">Part I </w:t>
      </w:r>
      <w:r w:rsidR="00E41C3E">
        <w:rPr>
          <w:b/>
        </w:rPr>
        <w:t>–</w:t>
      </w:r>
      <w:r>
        <w:rPr>
          <w:b/>
        </w:rPr>
        <w:t xml:space="preserve"> </w:t>
      </w:r>
      <w:r w:rsidR="00CB7B94">
        <w:rPr>
          <w:b/>
        </w:rPr>
        <w:t>Whistle</w:t>
      </w:r>
      <w:r w:rsidR="00885967">
        <w:rPr>
          <w:b/>
        </w:rPr>
        <w:t>b</w:t>
      </w:r>
      <w:r w:rsidR="000623CE" w:rsidRPr="0024073A">
        <w:rPr>
          <w:b/>
        </w:rPr>
        <w:t>low</w:t>
      </w:r>
      <w:r w:rsidR="00085183">
        <w:rPr>
          <w:b/>
        </w:rPr>
        <w:t>er</w:t>
      </w:r>
      <w:r w:rsidR="000623CE" w:rsidRPr="0024073A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259"/>
        <w:gridCol w:w="141"/>
        <w:gridCol w:w="7400"/>
      </w:tblGrid>
      <w:tr w:rsidR="00D65664" w:rsidRPr="00B477C6" w14:paraId="53F18964" w14:textId="77777777" w:rsidTr="00D216C8">
        <w:trPr>
          <w:trHeight w:val="136"/>
        </w:trPr>
        <w:tc>
          <w:tcPr>
            <w:tcW w:w="3259" w:type="dxa"/>
            <w:shd w:val="clear" w:color="auto" w:fill="auto"/>
          </w:tcPr>
          <w:p w14:paraId="7DB4350E" w14:textId="28F5F441" w:rsidR="00885967" w:rsidRPr="00B477C6" w:rsidRDefault="004B4B19" w:rsidP="00241D46">
            <w:pPr>
              <w:pStyle w:val="Heading3"/>
            </w:pPr>
            <w:r w:rsidRPr="004B4B19">
              <w:t>Are you</w:t>
            </w:r>
            <w:r w:rsidR="00085183">
              <w:t xml:space="preserve"> </w:t>
            </w:r>
            <w:r w:rsidRPr="004B4B19">
              <w:t xml:space="preserve">employee of BIMB </w:t>
            </w:r>
            <w:r w:rsidR="004C501F">
              <w:t>Securities</w:t>
            </w:r>
            <w:r w:rsidRPr="004B4B19">
              <w:t>?</w:t>
            </w:r>
          </w:p>
        </w:tc>
        <w:tc>
          <w:tcPr>
            <w:tcW w:w="141" w:type="dxa"/>
            <w:shd w:val="clear" w:color="auto" w:fill="auto"/>
          </w:tcPr>
          <w:p w14:paraId="05645F50" w14:textId="58F293B2" w:rsidR="00885967" w:rsidRPr="00B477C6" w:rsidRDefault="00885967" w:rsidP="00B477C6">
            <w:pPr>
              <w:jc w:val="center"/>
            </w:pPr>
            <w:r w:rsidRPr="00B477C6">
              <w:rPr>
                <w:color w:val="8D4121"/>
              </w:rPr>
              <w:t>:</w:t>
            </w:r>
            <w:r w:rsidR="00417C63" w:rsidRPr="00B477C6">
              <w:t xml:space="preserve"> </w:t>
            </w:r>
          </w:p>
        </w:tc>
        <w:sdt>
          <w:sdtPr>
            <w:alias w:val="Are you employee of BIMB Securities?"/>
            <w:tag w:val="Are you employee of BIMB Investment?"/>
            <w:id w:val="1156342427"/>
            <w:lock w:val="sdtLocked"/>
            <w:placeholder>
              <w:docPart w:val="4F1A1B8D9AB5412DB21D43154CEEB2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400" w:type="dxa"/>
                <w:shd w:val="clear" w:color="auto" w:fill="auto"/>
              </w:tcPr>
              <w:p w14:paraId="76A93209" w14:textId="735A7307" w:rsidR="00885967" w:rsidRPr="00B477C6" w:rsidRDefault="00375779" w:rsidP="000623CE">
                <w:r w:rsidRPr="00D456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B4B19" w:rsidRPr="00B477C6" w14:paraId="6A4729C7" w14:textId="77777777" w:rsidTr="00D216C8">
        <w:trPr>
          <w:trHeight w:val="136"/>
        </w:trPr>
        <w:tc>
          <w:tcPr>
            <w:tcW w:w="3259" w:type="dxa"/>
            <w:shd w:val="clear" w:color="auto" w:fill="auto"/>
          </w:tcPr>
          <w:p w14:paraId="7430A08F" w14:textId="77777777" w:rsidR="004B4B19" w:rsidRPr="00B477C6" w:rsidRDefault="004B4B19" w:rsidP="004B4B19">
            <w:pPr>
              <w:pStyle w:val="Heading3"/>
            </w:pPr>
            <w:r w:rsidRPr="004B4B19">
              <w:t>Name</w:t>
            </w:r>
          </w:p>
        </w:tc>
        <w:tc>
          <w:tcPr>
            <w:tcW w:w="141" w:type="dxa"/>
            <w:shd w:val="clear" w:color="auto" w:fill="auto"/>
          </w:tcPr>
          <w:p w14:paraId="088C88FC" w14:textId="77777777" w:rsidR="004B4B19" w:rsidRPr="00B477C6" w:rsidRDefault="004B4B19" w:rsidP="004B4B19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Name"/>
            <w:tag w:val="Name"/>
            <w:id w:val="1557818138"/>
            <w:lock w:val="sdtLocked"/>
            <w:placeholder>
              <w:docPart w:val="212075C7F9F846CCA32FA2B5E6E655A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126FE8EB" w14:textId="264B639D" w:rsidR="004B4B19" w:rsidRPr="00B477C6" w:rsidRDefault="00375779" w:rsidP="004B4B19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4B19" w:rsidRPr="00B477C6" w14:paraId="07845537" w14:textId="77777777" w:rsidTr="00D216C8">
        <w:trPr>
          <w:trHeight w:val="136"/>
        </w:trPr>
        <w:tc>
          <w:tcPr>
            <w:tcW w:w="3259" w:type="dxa"/>
            <w:shd w:val="clear" w:color="auto" w:fill="auto"/>
          </w:tcPr>
          <w:p w14:paraId="471AB027" w14:textId="77777777" w:rsidR="004B4B19" w:rsidRPr="004B4B19" w:rsidRDefault="004B4B19" w:rsidP="004B4B19">
            <w:pPr>
              <w:pStyle w:val="Heading3"/>
            </w:pPr>
            <w:r w:rsidRPr="004B4B19">
              <w:t>Identification Card No. / Passport No</w:t>
            </w:r>
          </w:p>
        </w:tc>
        <w:tc>
          <w:tcPr>
            <w:tcW w:w="141" w:type="dxa"/>
            <w:shd w:val="clear" w:color="auto" w:fill="auto"/>
          </w:tcPr>
          <w:p w14:paraId="65E4A17B" w14:textId="77777777" w:rsidR="004B4B19" w:rsidRPr="00B477C6" w:rsidRDefault="004B4B19" w:rsidP="004B4B19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Identification Card No. / Passport No"/>
            <w:tag w:val="Identification Card No. / Passport No"/>
            <w:id w:val="-1156531298"/>
            <w:lock w:val="sdtLocked"/>
            <w:placeholder>
              <w:docPart w:val="4F0FFDB05F0144689B35192A716A2FF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0F13D94F" w14:textId="084C3C7B" w:rsidR="004B4B19" w:rsidRPr="00B477C6" w:rsidRDefault="00462E02" w:rsidP="004B4B19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6C8" w:rsidRPr="00B477C6" w14:paraId="56CB7F7D" w14:textId="77777777" w:rsidTr="00D216C8">
        <w:trPr>
          <w:trHeight w:val="136"/>
        </w:trPr>
        <w:tc>
          <w:tcPr>
            <w:tcW w:w="3259" w:type="dxa"/>
            <w:shd w:val="clear" w:color="auto" w:fill="auto"/>
          </w:tcPr>
          <w:p w14:paraId="61A03FFC" w14:textId="535AFDC8" w:rsidR="00D216C8" w:rsidRPr="004B4B19" w:rsidRDefault="00E41C3E" w:rsidP="00D216C8">
            <w:pPr>
              <w:pStyle w:val="Heading3"/>
            </w:pPr>
            <w:r>
              <w:t>Designation</w:t>
            </w:r>
          </w:p>
        </w:tc>
        <w:tc>
          <w:tcPr>
            <w:tcW w:w="141" w:type="dxa"/>
            <w:shd w:val="clear" w:color="auto" w:fill="auto"/>
          </w:tcPr>
          <w:p w14:paraId="5BC397C3" w14:textId="2B7407B3" w:rsidR="00D216C8" w:rsidRPr="00B477C6" w:rsidRDefault="00D216C8" w:rsidP="00D216C8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Position"/>
            <w:tag w:val="Position"/>
            <w:id w:val="549663337"/>
            <w:lock w:val="sdtLocked"/>
            <w:placeholder>
              <w:docPart w:val="416037A6DCCB4D48AFCE74F8BA21B28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79A1FF49" w14:textId="1D58201E" w:rsidR="00D216C8" w:rsidRDefault="00D216C8" w:rsidP="00D216C8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6C8" w:rsidRPr="00B477C6" w14:paraId="57BE032C" w14:textId="77777777" w:rsidTr="00D216C8">
        <w:trPr>
          <w:trHeight w:val="136"/>
        </w:trPr>
        <w:tc>
          <w:tcPr>
            <w:tcW w:w="3259" w:type="dxa"/>
            <w:shd w:val="clear" w:color="auto" w:fill="auto"/>
          </w:tcPr>
          <w:p w14:paraId="4A715978" w14:textId="3B3517D2" w:rsidR="00D216C8" w:rsidRDefault="00177466" w:rsidP="00D216C8">
            <w:pPr>
              <w:pStyle w:val="Heading3"/>
            </w:pPr>
            <w:r>
              <w:t xml:space="preserve">Department/ </w:t>
            </w:r>
            <w:r w:rsidR="00D216C8">
              <w:t>Company</w:t>
            </w:r>
          </w:p>
        </w:tc>
        <w:tc>
          <w:tcPr>
            <w:tcW w:w="141" w:type="dxa"/>
            <w:shd w:val="clear" w:color="auto" w:fill="auto"/>
          </w:tcPr>
          <w:p w14:paraId="79821F6A" w14:textId="768A3D93" w:rsidR="00D216C8" w:rsidRPr="00B477C6" w:rsidRDefault="00D216C8" w:rsidP="00D216C8">
            <w:pPr>
              <w:jc w:val="center"/>
              <w:rPr>
                <w:color w:val="8D4121"/>
              </w:rPr>
            </w:pPr>
            <w:r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Company"/>
            <w:tag w:val="Company"/>
            <w:id w:val="1984120006"/>
            <w:lock w:val="sdtLocked"/>
            <w:placeholder>
              <w:docPart w:val="A07E1C98F01744F285DFA6FE3BEC8B5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0FFC2903" w14:textId="5093044D" w:rsidR="00D216C8" w:rsidRDefault="00D216C8" w:rsidP="00D216C8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6C8" w:rsidRPr="00B477C6" w14:paraId="39FA349D" w14:textId="77777777" w:rsidTr="00D216C8">
        <w:tc>
          <w:tcPr>
            <w:tcW w:w="3259" w:type="dxa"/>
            <w:shd w:val="clear" w:color="auto" w:fill="auto"/>
          </w:tcPr>
          <w:p w14:paraId="09425B1D" w14:textId="77777777" w:rsidR="00D216C8" w:rsidRPr="00B477C6" w:rsidRDefault="00D216C8" w:rsidP="00D216C8">
            <w:pPr>
              <w:pStyle w:val="Heading3"/>
            </w:pPr>
            <w:r w:rsidRPr="004B4B19">
              <w:t xml:space="preserve">Contact </w:t>
            </w:r>
            <w:r>
              <w:t>No.</w:t>
            </w:r>
          </w:p>
        </w:tc>
        <w:tc>
          <w:tcPr>
            <w:tcW w:w="141" w:type="dxa"/>
            <w:shd w:val="clear" w:color="auto" w:fill="auto"/>
          </w:tcPr>
          <w:p w14:paraId="51AE0F19" w14:textId="77777777" w:rsidR="00D216C8" w:rsidRPr="00B477C6" w:rsidRDefault="00D216C8" w:rsidP="00D216C8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Contact No."/>
            <w:tag w:val="Contact No."/>
            <w:id w:val="1943183410"/>
            <w:lock w:val="sdtLocked"/>
            <w:placeholder>
              <w:docPart w:val="B14B3E8A05684227B3B8016DE74F3AA3"/>
            </w:placeholder>
            <w:showingPlcHdr/>
          </w:sdtPr>
          <w:sdtEndPr/>
          <w:sdtContent>
            <w:tc>
              <w:tcPr>
                <w:tcW w:w="7400" w:type="dxa"/>
                <w:shd w:val="clear" w:color="auto" w:fill="auto"/>
              </w:tcPr>
              <w:p w14:paraId="1D860854" w14:textId="7C6D8FBB" w:rsidR="00D216C8" w:rsidRPr="00B477C6" w:rsidRDefault="00D216C8" w:rsidP="00D216C8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6C8" w:rsidRPr="00B477C6" w14:paraId="1671C2FC" w14:textId="77777777" w:rsidTr="00D216C8">
        <w:tc>
          <w:tcPr>
            <w:tcW w:w="3259" w:type="dxa"/>
            <w:shd w:val="clear" w:color="auto" w:fill="auto"/>
          </w:tcPr>
          <w:p w14:paraId="4EC14A6B" w14:textId="77777777" w:rsidR="00D216C8" w:rsidRPr="004B4B19" w:rsidRDefault="00D216C8" w:rsidP="00D216C8">
            <w:pPr>
              <w:pStyle w:val="Heading3"/>
            </w:pPr>
            <w:r>
              <w:t>Email Address</w:t>
            </w:r>
          </w:p>
        </w:tc>
        <w:tc>
          <w:tcPr>
            <w:tcW w:w="141" w:type="dxa"/>
            <w:shd w:val="clear" w:color="auto" w:fill="auto"/>
          </w:tcPr>
          <w:p w14:paraId="6850CD79" w14:textId="77777777" w:rsidR="00D216C8" w:rsidRPr="00B477C6" w:rsidRDefault="00D216C8" w:rsidP="00D216C8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Email Address"/>
            <w:tag w:val="Email Address"/>
            <w:id w:val="1295097208"/>
            <w:lock w:val="sdtLocked"/>
            <w:placeholder>
              <w:docPart w:val="B14B3E8A05684227B3B8016DE74F3AA3"/>
            </w:placeholder>
            <w:showingPlcHdr/>
          </w:sdtPr>
          <w:sdtEndPr/>
          <w:sdtContent>
            <w:tc>
              <w:tcPr>
                <w:tcW w:w="7400" w:type="dxa"/>
                <w:shd w:val="clear" w:color="auto" w:fill="auto"/>
              </w:tcPr>
              <w:p w14:paraId="7EE79CA8" w14:textId="11E3E19F" w:rsidR="00D216C8" w:rsidRPr="00B477C6" w:rsidRDefault="00D60085" w:rsidP="00D216C8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CC1FCD" w14:textId="438D7A2D" w:rsidR="00177466" w:rsidRPr="0024073A" w:rsidRDefault="00177466" w:rsidP="00177466">
      <w:pPr>
        <w:pStyle w:val="Heading2"/>
        <w:rPr>
          <w:b/>
        </w:rPr>
      </w:pPr>
      <w:r>
        <w:rPr>
          <w:b/>
        </w:rPr>
        <w:t>Part I</w:t>
      </w:r>
      <w:r w:rsidR="00E41C3E">
        <w:rPr>
          <w:b/>
        </w:rPr>
        <w:t>I</w:t>
      </w:r>
      <w:r>
        <w:rPr>
          <w:b/>
        </w:rPr>
        <w:t xml:space="preserve"> </w:t>
      </w:r>
      <w:r w:rsidR="00E41C3E">
        <w:rPr>
          <w:b/>
        </w:rPr>
        <w:t>–</w:t>
      </w:r>
      <w:r>
        <w:rPr>
          <w:b/>
        </w:rPr>
        <w:t xml:space="preserve"> </w:t>
      </w:r>
      <w:r w:rsidR="00E41C3E">
        <w:rPr>
          <w:b/>
        </w:rPr>
        <w:t>Suspect’s Information</w:t>
      </w:r>
      <w:r w:rsidRPr="0024073A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259"/>
        <w:gridCol w:w="141"/>
        <w:gridCol w:w="7400"/>
      </w:tblGrid>
      <w:tr w:rsidR="00177466" w:rsidRPr="00B477C6" w14:paraId="5021B00B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16E0CDA5" w14:textId="77777777" w:rsidR="00177466" w:rsidRPr="00B477C6" w:rsidRDefault="00177466" w:rsidP="00E43634">
            <w:pPr>
              <w:pStyle w:val="Heading3"/>
            </w:pPr>
            <w:r w:rsidRPr="004B4B19">
              <w:t>Name</w:t>
            </w:r>
          </w:p>
        </w:tc>
        <w:tc>
          <w:tcPr>
            <w:tcW w:w="141" w:type="dxa"/>
            <w:shd w:val="clear" w:color="auto" w:fill="auto"/>
          </w:tcPr>
          <w:p w14:paraId="493DED29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Name"/>
            <w:tag w:val="Name"/>
            <w:id w:val="-1712263356"/>
            <w:placeholder>
              <w:docPart w:val="5CB87DB302C947B3819D3A8229C9B42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67C01CE7" w14:textId="77777777" w:rsidR="00177466" w:rsidRPr="00B477C6" w:rsidRDefault="00177466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7466" w:rsidRPr="00B477C6" w14:paraId="5CF80698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376B85F1" w14:textId="77777777" w:rsidR="00177466" w:rsidRPr="004B4B19" w:rsidRDefault="00177466" w:rsidP="00E43634">
            <w:pPr>
              <w:pStyle w:val="Heading3"/>
            </w:pPr>
            <w:r w:rsidRPr="004B4B19">
              <w:t>Identification Card No. / Passport No</w:t>
            </w:r>
          </w:p>
        </w:tc>
        <w:tc>
          <w:tcPr>
            <w:tcW w:w="141" w:type="dxa"/>
            <w:shd w:val="clear" w:color="auto" w:fill="auto"/>
          </w:tcPr>
          <w:p w14:paraId="32FE3044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Identification Card No. / Passport No"/>
            <w:tag w:val="Identification Card No. / Passport No"/>
            <w:id w:val="1996674381"/>
            <w:placeholder>
              <w:docPart w:val="5CB87DB302C947B3819D3A8229C9B42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5C8E5FA4" w14:textId="0DB80F74" w:rsidR="00177466" w:rsidRPr="00B477C6" w:rsidRDefault="00D60085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7466" w:rsidRPr="00B477C6" w14:paraId="3D53A847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3221E443" w14:textId="7F7D0FED" w:rsidR="00177466" w:rsidRPr="004B4B19" w:rsidRDefault="00E41C3E" w:rsidP="00E43634">
            <w:pPr>
              <w:pStyle w:val="Heading3"/>
            </w:pPr>
            <w:r>
              <w:t>Designation</w:t>
            </w:r>
          </w:p>
        </w:tc>
        <w:tc>
          <w:tcPr>
            <w:tcW w:w="141" w:type="dxa"/>
            <w:shd w:val="clear" w:color="auto" w:fill="auto"/>
          </w:tcPr>
          <w:p w14:paraId="593EBF85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Position"/>
            <w:tag w:val="Position"/>
            <w:id w:val="1697576996"/>
            <w:placeholder>
              <w:docPart w:val="0827A23007054368A844C7E4C633141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574641B5" w14:textId="77777777" w:rsidR="00177466" w:rsidRDefault="00177466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7466" w:rsidRPr="00B477C6" w14:paraId="4E6FF3E0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4D6B785F" w14:textId="77777777" w:rsidR="00177466" w:rsidRDefault="00177466" w:rsidP="00E43634">
            <w:pPr>
              <w:pStyle w:val="Heading3"/>
            </w:pPr>
            <w:r>
              <w:t>Department/ Company</w:t>
            </w:r>
          </w:p>
        </w:tc>
        <w:tc>
          <w:tcPr>
            <w:tcW w:w="141" w:type="dxa"/>
            <w:shd w:val="clear" w:color="auto" w:fill="auto"/>
          </w:tcPr>
          <w:p w14:paraId="2EF5A06A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Company"/>
            <w:tag w:val="Company"/>
            <w:id w:val="-482539112"/>
            <w:placeholder>
              <w:docPart w:val="5CB87DB302C947B3819D3A8229C9B42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2017DC6D" w14:textId="4639E1E6" w:rsidR="00177466" w:rsidRDefault="00D60085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7466" w:rsidRPr="00B477C6" w14:paraId="3F28924E" w14:textId="77777777" w:rsidTr="00E43634">
        <w:tc>
          <w:tcPr>
            <w:tcW w:w="3259" w:type="dxa"/>
            <w:shd w:val="clear" w:color="auto" w:fill="auto"/>
          </w:tcPr>
          <w:p w14:paraId="37EBADA5" w14:textId="77777777" w:rsidR="00177466" w:rsidRPr="00B477C6" w:rsidRDefault="00177466" w:rsidP="00E43634">
            <w:pPr>
              <w:pStyle w:val="Heading3"/>
            </w:pPr>
            <w:r w:rsidRPr="004B4B19">
              <w:t xml:space="preserve">Contact </w:t>
            </w:r>
            <w:r>
              <w:t>No.</w:t>
            </w:r>
          </w:p>
        </w:tc>
        <w:tc>
          <w:tcPr>
            <w:tcW w:w="141" w:type="dxa"/>
            <w:shd w:val="clear" w:color="auto" w:fill="auto"/>
          </w:tcPr>
          <w:p w14:paraId="6771618A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Contact No."/>
            <w:tag w:val="Contact No."/>
            <w:id w:val="1770426801"/>
            <w:placeholder>
              <w:docPart w:val="77FC90C395B647F8B3DF40DA59DA112E"/>
            </w:placeholder>
            <w:showingPlcHdr/>
          </w:sdtPr>
          <w:sdtEndPr/>
          <w:sdtContent>
            <w:tc>
              <w:tcPr>
                <w:tcW w:w="7400" w:type="dxa"/>
                <w:shd w:val="clear" w:color="auto" w:fill="auto"/>
              </w:tcPr>
              <w:p w14:paraId="03B7D9BB" w14:textId="77777777" w:rsidR="00177466" w:rsidRPr="00B477C6" w:rsidRDefault="00177466" w:rsidP="00E43634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7466" w:rsidRPr="00B477C6" w14:paraId="3408909C" w14:textId="77777777" w:rsidTr="00E43634">
        <w:tc>
          <w:tcPr>
            <w:tcW w:w="3259" w:type="dxa"/>
            <w:shd w:val="clear" w:color="auto" w:fill="auto"/>
          </w:tcPr>
          <w:p w14:paraId="12819D18" w14:textId="77777777" w:rsidR="00177466" w:rsidRPr="004B4B19" w:rsidRDefault="00177466" w:rsidP="00E43634">
            <w:pPr>
              <w:pStyle w:val="Heading3"/>
            </w:pPr>
            <w:r>
              <w:t>Email Address</w:t>
            </w:r>
          </w:p>
        </w:tc>
        <w:tc>
          <w:tcPr>
            <w:tcW w:w="141" w:type="dxa"/>
            <w:shd w:val="clear" w:color="auto" w:fill="auto"/>
          </w:tcPr>
          <w:p w14:paraId="117464A2" w14:textId="77777777" w:rsidR="00177466" w:rsidRPr="00B477C6" w:rsidRDefault="00177466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Email Address"/>
            <w:tag w:val="Email Address"/>
            <w:id w:val="-2133387595"/>
            <w:placeholder>
              <w:docPart w:val="77FC90C395B647F8B3DF40DA59DA112E"/>
            </w:placeholder>
            <w:showingPlcHdr/>
          </w:sdtPr>
          <w:sdtEndPr/>
          <w:sdtContent>
            <w:tc>
              <w:tcPr>
                <w:tcW w:w="7400" w:type="dxa"/>
                <w:shd w:val="clear" w:color="auto" w:fill="auto"/>
              </w:tcPr>
              <w:p w14:paraId="39455632" w14:textId="3D1ADECC" w:rsidR="00177466" w:rsidRPr="00B477C6" w:rsidRDefault="00D60085" w:rsidP="00E43634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A02240" w14:textId="167D3A67" w:rsidR="00E41C3E" w:rsidRPr="0024073A" w:rsidRDefault="00E41C3E" w:rsidP="00E41C3E">
      <w:pPr>
        <w:pStyle w:val="Heading2"/>
        <w:rPr>
          <w:b/>
        </w:rPr>
      </w:pPr>
      <w:r>
        <w:rPr>
          <w:b/>
        </w:rPr>
        <w:t>Part III – Witness’s Information</w:t>
      </w:r>
      <w:r w:rsidRPr="0024073A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259"/>
        <w:gridCol w:w="141"/>
        <w:gridCol w:w="7400"/>
      </w:tblGrid>
      <w:tr w:rsidR="00E41C3E" w:rsidRPr="00B477C6" w14:paraId="26D8FF37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524EAF11" w14:textId="77777777" w:rsidR="00E41C3E" w:rsidRPr="00B477C6" w:rsidRDefault="00E41C3E" w:rsidP="00E43634">
            <w:pPr>
              <w:pStyle w:val="Heading3"/>
            </w:pPr>
            <w:r w:rsidRPr="004B4B19">
              <w:t>Name</w:t>
            </w:r>
          </w:p>
        </w:tc>
        <w:tc>
          <w:tcPr>
            <w:tcW w:w="141" w:type="dxa"/>
            <w:shd w:val="clear" w:color="auto" w:fill="auto"/>
          </w:tcPr>
          <w:p w14:paraId="2F9EF366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Name"/>
            <w:tag w:val="Name"/>
            <w:id w:val="-1937057999"/>
            <w:placeholder>
              <w:docPart w:val="297158CB0AB0471FBD78B8DC75E1A97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7FEC49D2" w14:textId="77777777" w:rsidR="00E41C3E" w:rsidRPr="00B477C6" w:rsidRDefault="00E41C3E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C3E" w:rsidRPr="00B477C6" w14:paraId="034AAE34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6DC3B99E" w14:textId="77777777" w:rsidR="00E41C3E" w:rsidRPr="004B4B19" w:rsidRDefault="00E41C3E" w:rsidP="00E43634">
            <w:pPr>
              <w:pStyle w:val="Heading3"/>
            </w:pPr>
            <w:r w:rsidRPr="004B4B19">
              <w:t>Identification Card No. / Passport No</w:t>
            </w:r>
          </w:p>
        </w:tc>
        <w:tc>
          <w:tcPr>
            <w:tcW w:w="141" w:type="dxa"/>
            <w:shd w:val="clear" w:color="auto" w:fill="auto"/>
          </w:tcPr>
          <w:p w14:paraId="08B4DE09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Identification Card No. / Passport No"/>
            <w:tag w:val="Identification Card No. / Passport No"/>
            <w:id w:val="-819111312"/>
            <w:placeholder>
              <w:docPart w:val="297158CB0AB0471FBD78B8DC75E1A97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1DB6A7A9" w14:textId="5D9DEB89" w:rsidR="00E41C3E" w:rsidRPr="00B477C6" w:rsidRDefault="00D60085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C3E" w:rsidRPr="00B477C6" w14:paraId="2FE97DF9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6309B005" w14:textId="77777777" w:rsidR="00E41C3E" w:rsidRPr="004B4B19" w:rsidRDefault="00E41C3E" w:rsidP="00E43634">
            <w:pPr>
              <w:pStyle w:val="Heading3"/>
            </w:pPr>
            <w:r>
              <w:t>Designation</w:t>
            </w:r>
          </w:p>
        </w:tc>
        <w:tc>
          <w:tcPr>
            <w:tcW w:w="141" w:type="dxa"/>
            <w:shd w:val="clear" w:color="auto" w:fill="auto"/>
          </w:tcPr>
          <w:p w14:paraId="05B29354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Position"/>
            <w:tag w:val="Position"/>
            <w:id w:val="-1084679247"/>
            <w:placeholder>
              <w:docPart w:val="98F2721609574DA29F913AC17FB82C3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2ECAAA06" w14:textId="77777777" w:rsidR="00E41C3E" w:rsidRDefault="00E41C3E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C3E" w:rsidRPr="00B477C6" w14:paraId="067A09DC" w14:textId="77777777" w:rsidTr="00E43634">
        <w:trPr>
          <w:trHeight w:val="136"/>
        </w:trPr>
        <w:tc>
          <w:tcPr>
            <w:tcW w:w="3259" w:type="dxa"/>
            <w:shd w:val="clear" w:color="auto" w:fill="auto"/>
          </w:tcPr>
          <w:p w14:paraId="2B929279" w14:textId="77777777" w:rsidR="00E41C3E" w:rsidRDefault="00E41C3E" w:rsidP="00E43634">
            <w:pPr>
              <w:pStyle w:val="Heading3"/>
            </w:pPr>
            <w:r>
              <w:t>Department/ Company</w:t>
            </w:r>
          </w:p>
        </w:tc>
        <w:tc>
          <w:tcPr>
            <w:tcW w:w="141" w:type="dxa"/>
            <w:shd w:val="clear" w:color="auto" w:fill="auto"/>
          </w:tcPr>
          <w:p w14:paraId="3109FDB4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>
              <w:rPr>
                <w:color w:val="8D4121"/>
              </w:rPr>
              <w:t>:</w:t>
            </w:r>
          </w:p>
        </w:tc>
        <w:sdt>
          <w:sdtPr>
            <w:rPr>
              <w:rStyle w:val="PlaceholderText"/>
            </w:rPr>
            <w:alias w:val="Company"/>
            <w:tag w:val="Company"/>
            <w:id w:val="-1505738404"/>
            <w:placeholder>
              <w:docPart w:val="297158CB0AB0471FBD78B8DC75E1A97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7400" w:type="dxa"/>
                <w:shd w:val="clear" w:color="auto" w:fill="auto"/>
              </w:tcPr>
              <w:p w14:paraId="6756C2BF" w14:textId="57F0294A" w:rsidR="00E41C3E" w:rsidRDefault="00D60085" w:rsidP="00E43634">
                <w:pPr>
                  <w:rPr>
                    <w:rStyle w:val="PlaceholderText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C3E" w:rsidRPr="00B477C6" w14:paraId="40BE487D" w14:textId="77777777" w:rsidTr="00854F5A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12D8E2B0" w14:textId="77777777" w:rsidR="00E41C3E" w:rsidRPr="00B477C6" w:rsidRDefault="00E41C3E" w:rsidP="00E43634">
            <w:pPr>
              <w:pStyle w:val="Heading3"/>
            </w:pPr>
            <w:r w:rsidRPr="004B4B19">
              <w:t xml:space="preserve">Contact </w:t>
            </w:r>
            <w:r>
              <w:t>No.</w:t>
            </w:r>
          </w:p>
        </w:tc>
        <w:tc>
          <w:tcPr>
            <w:tcW w:w="141" w:type="dxa"/>
            <w:tcBorders>
              <w:bottom w:val="single" w:sz="4" w:space="0" w:color="auto"/>
            </w:tcBorders>
            <w:shd w:val="clear" w:color="auto" w:fill="auto"/>
          </w:tcPr>
          <w:p w14:paraId="257D4265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Contact No."/>
            <w:tag w:val="Contact No."/>
            <w:id w:val="-1347244911"/>
            <w:placeholder>
              <w:docPart w:val="D4D6E5253BB04C1794F42D26637693AD"/>
            </w:placeholder>
            <w:showingPlcHdr/>
          </w:sdtPr>
          <w:sdtEndPr/>
          <w:sdtContent>
            <w:tc>
              <w:tcPr>
                <w:tcW w:w="740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168E8F8" w14:textId="77777777" w:rsidR="00E41C3E" w:rsidRPr="00B477C6" w:rsidRDefault="00E41C3E" w:rsidP="00E43634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C3E" w:rsidRPr="00B477C6" w14:paraId="38B6C2D9" w14:textId="77777777" w:rsidTr="00854F5A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5EEFA772" w14:textId="77777777" w:rsidR="00E41C3E" w:rsidRPr="004B4B19" w:rsidRDefault="00E41C3E" w:rsidP="00E43634">
            <w:pPr>
              <w:pStyle w:val="Heading3"/>
            </w:pPr>
            <w:r>
              <w:t>Email Address</w:t>
            </w:r>
          </w:p>
        </w:tc>
        <w:tc>
          <w:tcPr>
            <w:tcW w:w="141" w:type="dxa"/>
            <w:tcBorders>
              <w:bottom w:val="single" w:sz="4" w:space="0" w:color="auto"/>
            </w:tcBorders>
            <w:shd w:val="clear" w:color="auto" w:fill="auto"/>
          </w:tcPr>
          <w:p w14:paraId="2AF7978F" w14:textId="77777777" w:rsidR="00E41C3E" w:rsidRPr="00B477C6" w:rsidRDefault="00E41C3E" w:rsidP="00E43634">
            <w:pPr>
              <w:jc w:val="center"/>
              <w:rPr>
                <w:color w:val="8D4121"/>
              </w:rPr>
            </w:pPr>
            <w:r w:rsidRPr="00B477C6">
              <w:rPr>
                <w:color w:val="8D4121"/>
              </w:rPr>
              <w:t>:</w:t>
            </w:r>
          </w:p>
        </w:tc>
        <w:sdt>
          <w:sdtPr>
            <w:alias w:val="Email Address"/>
            <w:tag w:val="Email Address"/>
            <w:id w:val="742453846"/>
            <w:placeholder>
              <w:docPart w:val="D4D6E5253BB04C1794F42D26637693AD"/>
            </w:placeholder>
            <w:showingPlcHdr/>
          </w:sdtPr>
          <w:sdtEndPr/>
          <w:sdtContent>
            <w:tc>
              <w:tcPr>
                <w:tcW w:w="740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77E05F0" w14:textId="7401CCD6" w:rsidR="00E41C3E" w:rsidRPr="00B477C6" w:rsidRDefault="00D60085" w:rsidP="00E43634"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4F5A" w:rsidRPr="00B477C6" w14:paraId="5DC08401" w14:textId="77777777" w:rsidTr="00854F5A">
        <w:tc>
          <w:tcPr>
            <w:tcW w:w="32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87DF25" w14:textId="4ED42995" w:rsidR="00854F5A" w:rsidRPr="00854F5A" w:rsidRDefault="00854F5A" w:rsidP="00854F5A"/>
        </w:tc>
        <w:tc>
          <w:tcPr>
            <w:tcW w:w="1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88576C" w14:textId="77777777" w:rsidR="00854F5A" w:rsidRPr="00B477C6" w:rsidRDefault="00854F5A" w:rsidP="00E43634">
            <w:pPr>
              <w:jc w:val="center"/>
              <w:rPr>
                <w:color w:val="8D4121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8EA0ED" w14:textId="77777777" w:rsidR="00854F5A" w:rsidRDefault="00854F5A" w:rsidP="00E43634"/>
        </w:tc>
      </w:tr>
    </w:tbl>
    <w:p w14:paraId="2551EB08" w14:textId="1A8D8759" w:rsidR="00571ABD" w:rsidRDefault="00E41C3E">
      <w:pPr>
        <w:pStyle w:val="Heading2"/>
        <w:rPr>
          <w:b/>
        </w:rPr>
      </w:pPr>
      <w:r>
        <w:rPr>
          <w:b/>
        </w:rPr>
        <w:lastRenderedPageBreak/>
        <w:t xml:space="preserve">Part IV – </w:t>
      </w:r>
      <w:r w:rsidR="00A41F24" w:rsidRPr="0024073A">
        <w:rPr>
          <w:b/>
        </w:rPr>
        <w:t xml:space="preserve">Details of </w:t>
      </w:r>
      <w:r>
        <w:rPr>
          <w:b/>
        </w:rPr>
        <w:t>Improper Conduct</w:t>
      </w:r>
    </w:p>
    <w:p w14:paraId="428E1B67" w14:textId="56A89F81" w:rsidR="00E41C3E" w:rsidRPr="002F593A" w:rsidRDefault="00E41C3E" w:rsidP="00E41C3E">
      <w:pPr>
        <w:rPr>
          <w:color w:val="833C0B" w:themeColor="accent2" w:themeShade="80"/>
        </w:rPr>
      </w:pPr>
      <w:r w:rsidRPr="002F593A">
        <w:rPr>
          <w:color w:val="833C0B" w:themeColor="accent2" w:themeShade="80"/>
        </w:rPr>
        <w:t>Briefly describe the misconduct/ improper activity and how you know about it. Specify what, who, when, where and how.</w:t>
      </w:r>
    </w:p>
    <w:p w14:paraId="1DFBE9EA" w14:textId="719EE2DF" w:rsidR="00E41C3E" w:rsidRPr="002F593A" w:rsidRDefault="00E41C3E" w:rsidP="00E41C3E">
      <w:pPr>
        <w:rPr>
          <w:color w:val="833C0B" w:themeColor="accent2" w:themeShade="80"/>
        </w:rPr>
      </w:pPr>
      <w:r w:rsidRPr="002F593A">
        <w:rPr>
          <w:color w:val="833C0B" w:themeColor="accent2" w:themeShade="80"/>
        </w:rPr>
        <w:t>*Please submit supporting documents if available.</w:t>
      </w:r>
    </w:p>
    <w:p w14:paraId="77727B8C" w14:textId="0DB6E916" w:rsidR="00E41C3E" w:rsidRPr="002F593A" w:rsidRDefault="00E41C3E" w:rsidP="00E41C3E">
      <w:pPr>
        <w:rPr>
          <w:color w:val="833C0B" w:themeColor="accent2" w:themeShade="80"/>
        </w:rPr>
      </w:pPr>
      <w:r w:rsidRPr="002F593A">
        <w:rPr>
          <w:color w:val="833C0B" w:themeColor="accent2" w:themeShade="80"/>
        </w:rPr>
        <w:t>*Please attach additional sheets if necessary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5"/>
        <w:gridCol w:w="142"/>
        <w:gridCol w:w="6123"/>
      </w:tblGrid>
      <w:tr w:rsidR="00D65664" w:rsidRPr="00B477C6" w14:paraId="31B03114" w14:textId="77777777" w:rsidTr="00854F5A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49374B3A" w14:textId="77777777" w:rsidR="00564391" w:rsidRPr="00254BAE" w:rsidRDefault="00E41C3E" w:rsidP="00885967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1. What misconduct/ improper activity occurred?</w:t>
            </w:r>
            <w:r w:rsidR="00885967" w:rsidRPr="00254BAE">
              <w:rPr>
                <w:sz w:val="18"/>
                <w:szCs w:val="14"/>
              </w:rPr>
              <w:t xml:space="preserve">      </w:t>
            </w:r>
          </w:p>
          <w:p w14:paraId="52B24F32" w14:textId="59EF37AA" w:rsidR="00885967" w:rsidRPr="00254BAE" w:rsidRDefault="00885967" w:rsidP="00885967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 xml:space="preserve">                    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auto"/>
          </w:tcPr>
          <w:p w14:paraId="1D952156" w14:textId="77777777" w:rsidR="00885967" w:rsidRPr="00254BAE" w:rsidRDefault="00885967" w:rsidP="00B477C6">
            <w:pPr>
              <w:pStyle w:val="Heading3"/>
              <w:jc w:val="center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:</w:t>
            </w:r>
          </w:p>
        </w:tc>
        <w:sdt>
          <w:sdtPr>
            <w:rPr>
              <w:sz w:val="18"/>
              <w:szCs w:val="14"/>
            </w:rPr>
            <w:alias w:val="What misconduct/ improper activity occurred?                                                 "/>
            <w:tag w:val="Name of Person(s) Involved                                                "/>
            <w:id w:val="-1202934782"/>
            <w:lock w:val="sdtLocked"/>
            <w:placeholder>
              <w:docPart w:val="B07B5086C38E4A64B3945638458B6F52"/>
            </w:placeholder>
          </w:sdtPr>
          <w:sdtEndPr/>
          <w:sdtContent>
            <w:sdt>
              <w:sdtPr>
                <w:rPr>
                  <w:sz w:val="18"/>
                  <w:szCs w:val="14"/>
                </w:rPr>
                <w:alias w:val="Are there any other parties involved other than the suspect stated above?"/>
                <w:tag w:val="Place of Alleged Misconduct"/>
                <w:id w:val="1050722978"/>
                <w:placeholder>
                  <w:docPart w:val="EED77F1D05D84C0F8E8512FF47275A5C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sdt>
                  <w:sdtPr>
                    <w:rPr>
                      <w:sz w:val="18"/>
                      <w:szCs w:val="14"/>
                    </w:rPr>
                    <w:alias w:val="Nature of Alleged Misconduct    "/>
                    <w:tag w:val="Nature of Alleged Misconduct    "/>
                    <w:id w:val="-1256823101"/>
                    <w:placeholder>
                      <w:docPart w:val="E1A3E4FF833F4F95AD6F659615804ACB"/>
                    </w:placeholder>
                    <w:showingPlcHdr/>
                    <w:dropDownList>
                      <w:listItem w:value="Choose an item."/>
                      <w:listItem w:displayText="Bribery, receiving and/or giving kickbacks" w:value="Bribery, receiving and/or giving kickbacks"/>
                      <w:listItem w:displayText="Fraud or dishonesty" w:value="Fraud or dishonesty"/>
                      <w:listItem w:displayText="Abuse of position" w:value="Abuse of position"/>
                      <w:listItem w:displayText="Abuse of the Group’s property and information" w:value="Abuse of the Group’s property and information"/>
                      <w:listItem w:displayText="Harassment, sexual harassment" w:value="Harassment, sexual harassment"/>
                      <w:listItem w:displayText="Intimidation, bullying" w:value="Intimidation, bullying"/>
                      <w:listItem w:displayText="Forgery or alteration of any documents" w:value="Forgery or alteration of any documents"/>
                      <w:listItem w:displayText="Actual or suspected criminal offences" w:value="Actual or suspected criminal offences"/>
                      <w:listItem w:displayText="Embezzlement or theft" w:value="Embezzlement or theft"/>
                      <w:listItem w:displayText="Conflict of interest" w:value="Conflict of interest"/>
                      <w:listItem w:displayText="Breach of the Company’s Code of Ethics and Conduct and any other policies" w:value="Breach of the Company’s Code of Ethics and Conduct and any other policies"/>
                      <w:listItem w:displayText="Breach of SC or Bursa requirements" w:value="Breach of SC or Bursa requirements"/>
                      <w:listItem w:displayText="Abetment to commit any of the above wrongdoing" w:value="Abetment to commit any of the above wrongdoing"/>
                      <w:listItem w:displayText="Detrimental action taken against WB or persons closely associated with WB" w:value="Detrimental action taken against WB or persons closely associated with WB"/>
                      <w:listItem w:displayText="Any other actual or suspected breach of any other laws" w:value="Any other actual or suspected breach of any other laws"/>
                    </w:dropDownList>
                  </w:sdtPr>
                  <w:sdtEndPr>
                    <w:rPr>
                      <w:color w:val="808080"/>
                    </w:rPr>
                  </w:sdtEndPr>
                  <w:sdtContent>
                    <w:tc>
                      <w:tcPr>
                        <w:tcW w:w="611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D2C907E" w14:textId="4DDFA368" w:rsidR="00885967" w:rsidRPr="00254BAE" w:rsidRDefault="00D60085" w:rsidP="00A41F24">
                        <w:pPr>
                          <w:pStyle w:val="Heading3"/>
                          <w:rPr>
                            <w:sz w:val="18"/>
                            <w:szCs w:val="14"/>
                          </w:rPr>
                        </w:pPr>
                        <w:r w:rsidRPr="00254BAE">
                          <w:rPr>
                            <w:rStyle w:val="PlaceholderText"/>
                            <w:sz w:val="18"/>
                            <w:szCs w:val="14"/>
                          </w:rPr>
                          <w:t>Choose an item.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65664" w:rsidRPr="00B477C6" w14:paraId="754AE9A5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7971E" w14:textId="2FCF4FA5" w:rsidR="00885967" w:rsidRPr="00254BAE" w:rsidRDefault="002F593A" w:rsidP="00885967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2. Who committed the misconduct/ improper activity?</w:t>
            </w:r>
            <w:r w:rsidR="00885967" w:rsidRPr="00254BAE">
              <w:rPr>
                <w:sz w:val="18"/>
                <w:szCs w:val="14"/>
              </w:rPr>
              <w:t xml:space="preserve">                                          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D4558" w14:textId="353F65B1" w:rsidR="00564391" w:rsidRPr="00254BAE" w:rsidRDefault="00885967" w:rsidP="00564391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A2CF1" w14:textId="22F8EA50" w:rsidR="00885967" w:rsidRPr="00254BAE" w:rsidRDefault="00B94FF5" w:rsidP="00A41F24">
            <w:pPr>
              <w:rPr>
                <w:sz w:val="18"/>
                <w:szCs w:val="14"/>
              </w:rPr>
            </w:pPr>
            <w:sdt>
              <w:sdtPr>
                <w:rPr>
                  <w:rStyle w:val="PlaceholderText"/>
                  <w:sz w:val="18"/>
                  <w:szCs w:val="14"/>
                </w:rPr>
                <w:alias w:val="Who committed the misconduct/ improper activity?                                      "/>
                <w:tag w:val="Position of Person(s) Involved                                             "/>
                <w:id w:val="-521165211"/>
                <w:lock w:val="sdtLocked"/>
                <w:placeholder>
                  <w:docPart w:val="2D025F6F9C0B42B4ADAC9427B7CBB8B0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5424EE" w:rsidRPr="00254BAE">
                  <w:rPr>
                    <w:rStyle w:val="PlaceholderText"/>
                    <w:sz w:val="18"/>
                    <w:szCs w:val="14"/>
                  </w:rPr>
                  <w:t>Click or tap here to enter text.</w:t>
                </w:r>
              </w:sdtContent>
            </w:sdt>
          </w:p>
        </w:tc>
      </w:tr>
      <w:tr w:rsidR="00085183" w:rsidRPr="00B477C6" w14:paraId="2B44E15F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265D0" w14:textId="2507D17D" w:rsidR="00085183" w:rsidRPr="00254BAE" w:rsidRDefault="002F593A" w:rsidP="00085183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3. When did it happen and when did you notice it?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8B49A" w14:textId="77777777" w:rsidR="00085183" w:rsidRPr="00254BAE" w:rsidRDefault="00085183" w:rsidP="00085183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rStyle w:val="PlaceholderText"/>
              <w:sz w:val="18"/>
              <w:szCs w:val="14"/>
            </w:rPr>
            <w:alias w:val="When did it happen"/>
            <w:tag w:val="Date Reported"/>
            <w:id w:val="-72361371"/>
            <w:lock w:val="sdtLocked"/>
            <w:placeholder>
              <w:docPart w:val="6BB35F01F53B4FF49C9D680D643304B2"/>
            </w:placeholder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D756231" w14:textId="430CB5A7" w:rsidR="00085183" w:rsidRPr="00254BAE" w:rsidRDefault="00375779" w:rsidP="00085183">
                <w:pPr>
                  <w:rPr>
                    <w:rStyle w:val="PlaceholderText"/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Click or tap to enter a date.</w:t>
                </w:r>
              </w:p>
            </w:tc>
          </w:sdtContent>
        </w:sdt>
      </w:tr>
      <w:tr w:rsidR="00085183" w:rsidRPr="00B477C6" w14:paraId="4A218499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6BEC0" w14:textId="398A2F5D" w:rsidR="00085183" w:rsidRPr="00254BAE" w:rsidRDefault="002F593A" w:rsidP="00085183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4. Is there any evidence that you could provide us?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078EF" w14:textId="77777777" w:rsidR="00085183" w:rsidRPr="00254BAE" w:rsidRDefault="00085183" w:rsidP="00085183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sz w:val="18"/>
              <w:szCs w:val="14"/>
            </w:rPr>
            <w:alias w:val="Is there any evidence that you could provide us?"/>
            <w:tag w:val="Are you employee of BIMB Investment?"/>
            <w:id w:val="1023980594"/>
            <w:placeholder>
              <w:docPart w:val="8EE7369834444AC3BD7619F320AD80D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23C309B" w14:textId="272E63CB" w:rsidR="00085183" w:rsidRPr="00254BAE" w:rsidRDefault="00375779" w:rsidP="00085183">
                <w:pPr>
                  <w:rPr>
                    <w:rStyle w:val="PlaceholderText"/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Choose an item.</w:t>
                </w:r>
              </w:p>
            </w:tc>
          </w:sdtContent>
        </w:sdt>
      </w:tr>
      <w:tr w:rsidR="00085183" w:rsidRPr="00B477C6" w14:paraId="71619EEF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8B6B4" w14:textId="68717529" w:rsidR="00085183" w:rsidRPr="00254BAE" w:rsidRDefault="002F593A" w:rsidP="00085183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5. Are there any other parties involved other than the suspect stated above?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5D80E" w14:textId="77777777" w:rsidR="00085183" w:rsidRPr="00254BAE" w:rsidRDefault="00085183" w:rsidP="00085183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rStyle w:val="PlaceholderText"/>
              <w:sz w:val="18"/>
              <w:szCs w:val="14"/>
            </w:rPr>
            <w:alias w:val="Are there any other parties involved other than the suspect stated above?"/>
            <w:tag w:val="Place of Alleged Misconduct"/>
            <w:id w:val="-607666068"/>
            <w:lock w:val="sdtLocked"/>
            <w:placeholder>
              <w:docPart w:val="841D0120451443C98E4498B0179B03C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F2E6190" w14:textId="25C12C4D" w:rsidR="00085183" w:rsidRPr="00254BAE" w:rsidRDefault="00375779" w:rsidP="00085183">
                <w:pPr>
                  <w:rPr>
                    <w:rStyle w:val="PlaceholderText"/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Click or tap here to enter text.</w:t>
                </w:r>
              </w:p>
            </w:tc>
          </w:sdtContent>
        </w:sdt>
      </w:tr>
      <w:tr w:rsidR="00085183" w:rsidRPr="00B477C6" w14:paraId="532B0348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B3DEB" w14:textId="0CAA8DE1" w:rsidR="00085183" w:rsidRPr="00254BAE" w:rsidRDefault="002F593A" w:rsidP="00085183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6. Do you have any other details or information which would assist us in the investigation?</w:t>
            </w:r>
            <w:r w:rsidR="00085183" w:rsidRPr="00254BAE">
              <w:rPr>
                <w:sz w:val="18"/>
                <w:szCs w:val="14"/>
              </w:rPr>
              <w:t xml:space="preserve">    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34D65" w14:textId="77777777" w:rsidR="00085183" w:rsidRPr="00254BAE" w:rsidRDefault="00085183" w:rsidP="00085183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sz w:val="18"/>
              <w:szCs w:val="14"/>
            </w:rPr>
            <w:alias w:val="Details of Alleged Misconduct"/>
            <w:tag w:val="Details of Alleged Misconduct"/>
            <w:id w:val="-1072504698"/>
            <w:placeholder>
              <w:docPart w:val="623CE682AF6B4107B97D26EB23112418"/>
            </w:placeholder>
            <w:showingPlcHdr/>
          </w:sdtPr>
          <w:sdtEndPr/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65CDA2F" w14:textId="79AA848A" w:rsidR="00085183" w:rsidRPr="00254BAE" w:rsidRDefault="00854F5A" w:rsidP="00085183">
                <w:pPr>
                  <w:rPr>
                    <w:sz w:val="18"/>
                    <w:szCs w:val="14"/>
                  </w:rPr>
                </w:pPr>
                <w:r w:rsidRPr="00D456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593A" w:rsidRPr="00B477C6" w14:paraId="565DBF0F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9C290" w14:textId="17233994" w:rsidR="002F593A" w:rsidRPr="00254BAE" w:rsidRDefault="002F593A" w:rsidP="002F593A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7. Any other comments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9ED3F" w14:textId="77777777" w:rsidR="002F593A" w:rsidRPr="00254BAE" w:rsidRDefault="002F593A" w:rsidP="002F593A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sz w:val="18"/>
              <w:szCs w:val="14"/>
            </w:rPr>
            <w:alias w:val="Details of Alleged Misconduct"/>
            <w:tag w:val="Details of Alleged Misconduct"/>
            <w:id w:val="1927303756"/>
            <w:lock w:val="sdtLocked"/>
            <w:placeholder>
              <w:docPart w:val="BEF50CF26D2F4101A26D32F9E35CE21F"/>
            </w:placeholder>
            <w:showingPlcHdr/>
          </w:sdtPr>
          <w:sdtEndPr/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AAF690C" w14:textId="45973195" w:rsidR="002F593A" w:rsidRPr="00254BAE" w:rsidRDefault="002F593A" w:rsidP="002F593A">
                <w:pPr>
                  <w:rPr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Click or tap here to enter text.</w:t>
                </w:r>
              </w:p>
            </w:tc>
          </w:sdtContent>
        </w:sdt>
      </w:tr>
      <w:tr w:rsidR="002F593A" w:rsidRPr="00B477C6" w14:paraId="75C06E8E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78A26" w14:textId="426F025E" w:rsidR="002F593A" w:rsidRPr="00254BAE" w:rsidRDefault="002F593A" w:rsidP="002F593A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 xml:space="preserve">8. Have you lodged a complaint on this matter to another person/ department/ authority before? 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BBCA1" w14:textId="77777777" w:rsidR="002F593A" w:rsidRPr="00254BAE" w:rsidRDefault="002F593A" w:rsidP="002F593A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sdt>
          <w:sdtPr>
            <w:rPr>
              <w:sz w:val="18"/>
              <w:szCs w:val="14"/>
            </w:rPr>
            <w:alias w:val="Yes or No"/>
            <w:tag w:val="Are you employee of BIMB Investment?"/>
            <w:id w:val="-2141408502"/>
            <w:placeholder>
              <w:docPart w:val="8F96BD1A2B704FB0A614507BB8F3BC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1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5804AC0" w14:textId="70FFF1C4" w:rsidR="002F593A" w:rsidRPr="00254BAE" w:rsidRDefault="00D60085" w:rsidP="002F593A">
                <w:pPr>
                  <w:rPr>
                    <w:rStyle w:val="PlaceholderText"/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Choose an item.</w:t>
                </w:r>
              </w:p>
            </w:tc>
          </w:sdtContent>
        </w:sdt>
      </w:tr>
      <w:tr w:rsidR="00DB0225" w:rsidRPr="00B477C6" w14:paraId="74FADBC6" w14:textId="77777777" w:rsidTr="00854F5A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7DFFE" w14:textId="649C3205" w:rsidR="00DB0225" w:rsidRPr="00254BAE" w:rsidRDefault="003C18C5" w:rsidP="00E43634">
            <w:pPr>
              <w:pStyle w:val="Heading3"/>
              <w:rPr>
                <w:sz w:val="18"/>
                <w:szCs w:val="14"/>
              </w:rPr>
            </w:pPr>
            <w:r w:rsidRPr="00254BAE">
              <w:rPr>
                <w:sz w:val="18"/>
                <w:szCs w:val="14"/>
              </w:rPr>
              <w:t>9. If YES to (8), please indicate the person/ department/ authority that the report was lodged and state the date of report: Please attach a copy of the report made.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8FC19" w14:textId="77777777" w:rsidR="00DB0225" w:rsidRPr="00254BAE" w:rsidRDefault="00DB0225" w:rsidP="00E43634">
            <w:pPr>
              <w:jc w:val="center"/>
              <w:rPr>
                <w:color w:val="8D4121"/>
                <w:sz w:val="18"/>
                <w:szCs w:val="14"/>
              </w:rPr>
            </w:pPr>
            <w:r w:rsidRPr="00254BAE">
              <w:rPr>
                <w:color w:val="8D4121"/>
                <w:sz w:val="18"/>
                <w:szCs w:val="14"/>
              </w:rPr>
              <w:t>: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PlaceholderText"/>
                <w:sz w:val="18"/>
                <w:szCs w:val="14"/>
              </w:rPr>
              <w:alias w:val="Person/ department/ authority"/>
              <w:tag w:val="Name of Witness (if any)"/>
              <w:id w:val="454449542"/>
              <w:placeholder>
                <w:docPart w:val="E007D75A9B924AFEBD70DCCEBCDAA4CE"/>
              </w:placeholder>
            </w:sdtPr>
            <w:sdtEndPr>
              <w:rPr>
                <w:rStyle w:val="PlaceholderText"/>
              </w:rPr>
            </w:sdtEndPr>
            <w:sdtContent>
              <w:sdt>
                <w:sdtPr>
                  <w:rPr>
                    <w:rStyle w:val="PlaceholderText"/>
                    <w:sz w:val="18"/>
                    <w:szCs w:val="14"/>
                  </w:rPr>
                  <w:alias w:val="Person/ department/ authority"/>
                  <w:tag w:val="Person/ department/ authority"/>
                  <w:id w:val="1906723467"/>
                  <w:lock w:val="sdtLocked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Police" w:value="Police"/>
                    <w:listItem w:displayText="Malaysian Anti-Corruption Commission" w:value="Malaysian Anti-Corruption Commission"/>
                    <w:listItem w:displayText="Securities Commission" w:value="Securities Commission"/>
                    <w:listItem w:displayText="Ministry of Finance" w:value="Ministry of Finance"/>
                    <w:listItem w:displayText="Others (please indicate the organization)" w:value="Others (please indicate the organization)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p w14:paraId="7195D528" w14:textId="038744E9" w:rsidR="00DB0225" w:rsidRPr="00254BAE" w:rsidRDefault="00254BAE" w:rsidP="00E43634">
                    <w:pPr>
                      <w:rPr>
                        <w:rStyle w:val="PlaceholderText"/>
                        <w:sz w:val="18"/>
                        <w:szCs w:val="14"/>
                      </w:rPr>
                    </w:pPr>
                    <w:r w:rsidRPr="00254BAE">
                      <w:rPr>
                        <w:rStyle w:val="PlaceholderText"/>
                        <w:sz w:val="18"/>
                        <w:szCs w:val="14"/>
                      </w:rPr>
                      <w:t>Choose an item.</w:t>
                    </w:r>
                  </w:p>
                </w:sdtContent>
              </w:sdt>
            </w:sdtContent>
          </w:sdt>
          <w:sdt>
            <w:sdtPr>
              <w:rPr>
                <w:rStyle w:val="PlaceholderText"/>
                <w:sz w:val="18"/>
                <w:szCs w:val="14"/>
              </w:rPr>
              <w:alias w:val="Date Reported"/>
              <w:tag w:val="Date Reported"/>
              <w:id w:val="665285956"/>
              <w:placeholder>
                <w:docPart w:val="77A12F8E4A42433E95BF3CA1572D94D3"/>
              </w:placeholder>
              <w:showingPlcHdr/>
              <w:date>
                <w:dateFormat w:val="d/M/yyyy"/>
                <w:lid w:val="en-MY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14:paraId="6EEC2957" w14:textId="0794B217" w:rsidR="00D60085" w:rsidRPr="00254BAE" w:rsidRDefault="00D60085" w:rsidP="00E43634">
                <w:pPr>
                  <w:rPr>
                    <w:rStyle w:val="PlaceholderText"/>
                    <w:sz w:val="18"/>
                    <w:szCs w:val="14"/>
                  </w:rPr>
                </w:pPr>
                <w:r w:rsidRPr="00254BAE">
                  <w:rPr>
                    <w:rStyle w:val="PlaceholderText"/>
                    <w:sz w:val="18"/>
                    <w:szCs w:val="14"/>
                  </w:rPr>
                  <w:t>Click or tap to enter a date.</w:t>
                </w:r>
              </w:p>
            </w:sdtContent>
          </w:sdt>
        </w:tc>
      </w:tr>
    </w:tbl>
    <w:p w14:paraId="725E3060" w14:textId="3B4BDE24" w:rsidR="006C1CEA" w:rsidRPr="0024073A" w:rsidRDefault="003C18C5" w:rsidP="006C1CEA">
      <w:pPr>
        <w:pStyle w:val="Heading2"/>
        <w:rPr>
          <w:b/>
        </w:rPr>
      </w:pPr>
      <w:r>
        <w:rPr>
          <w:b/>
        </w:rPr>
        <w:t xml:space="preserve">Part V – </w:t>
      </w:r>
      <w:r w:rsidR="00085183" w:rsidRPr="00085183">
        <w:rPr>
          <w:b/>
        </w:rPr>
        <w:t>D</w:t>
      </w:r>
      <w:r w:rsidR="00085183">
        <w:rPr>
          <w:b/>
        </w:rPr>
        <w:t>eclaration</w:t>
      </w:r>
      <w:r w:rsidR="00BB029E">
        <w:rPr>
          <w:b/>
        </w:rPr>
        <w:t xml:space="preserve"> 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768"/>
      </w:tblGrid>
      <w:tr w:rsidR="00085183" w:rsidRPr="00B477C6" w14:paraId="4FCEF0A3" w14:textId="77777777" w:rsidTr="00750A17">
        <w:trPr>
          <w:tblHeader/>
        </w:trPr>
        <w:tc>
          <w:tcPr>
            <w:tcW w:w="10778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10181"/>
            </w:tblGrid>
            <w:tr w:rsidR="00085183" w14:paraId="496F0C1F" w14:textId="77777777" w:rsidTr="002A242D">
              <w:sdt>
                <w:sdtPr>
                  <w:alias w:val="to tick"/>
                  <w:tag w:val="to tick"/>
                  <w:id w:val="-643433776"/>
                  <w:lock w:val="sdtLocked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2" w:type="dxa"/>
                      <w:shd w:val="clear" w:color="auto" w:fill="auto"/>
                    </w:tcPr>
                    <w:p w14:paraId="2272B735" w14:textId="2F1A0AD6" w:rsidR="00085183" w:rsidRDefault="00BB029E">
                      <w:pPr>
                        <w:pStyle w:val="Heading3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81" w:type="dxa"/>
                  <w:shd w:val="clear" w:color="auto" w:fill="auto"/>
                </w:tcPr>
                <w:p w14:paraId="25EB2820" w14:textId="1EB514B9" w:rsidR="00085183" w:rsidRPr="002A242D" w:rsidRDefault="00085183">
                  <w:pPr>
                    <w:pStyle w:val="Heading3"/>
                    <w:rPr>
                      <w:sz w:val="20"/>
                      <w:szCs w:val="20"/>
                    </w:rPr>
                  </w:pPr>
                  <w:r w:rsidRPr="002A242D">
                    <w:rPr>
                      <w:sz w:val="20"/>
                      <w:szCs w:val="20"/>
                    </w:rPr>
                    <w:t xml:space="preserve">I declare that </w:t>
                  </w:r>
                  <w:r w:rsidR="004C501F">
                    <w:rPr>
                      <w:sz w:val="20"/>
                      <w:szCs w:val="20"/>
                    </w:rPr>
                    <w:t>all information provided in this Form is true, correct and complete to the best of my knowledge, information and belief</w:t>
                  </w:r>
                  <w:r w:rsidRPr="002A242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085183" w14:paraId="724BACB1" w14:textId="77777777" w:rsidTr="002A242D">
              <w:sdt>
                <w:sdtPr>
                  <w:alias w:val="to tick"/>
                  <w:tag w:val="to tick"/>
                  <w:id w:val="-290216274"/>
                  <w:lock w:val="sdtLocked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2" w:type="dxa"/>
                      <w:shd w:val="clear" w:color="auto" w:fill="auto"/>
                    </w:tcPr>
                    <w:p w14:paraId="4430D974" w14:textId="782F4EF2" w:rsidR="00085183" w:rsidRDefault="00BB029E">
                      <w:pPr>
                        <w:pStyle w:val="Heading3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81" w:type="dxa"/>
                  <w:shd w:val="clear" w:color="auto" w:fill="auto"/>
                </w:tcPr>
                <w:p w14:paraId="211308F7" w14:textId="6EA09A4D" w:rsidR="00085183" w:rsidRPr="002A242D" w:rsidRDefault="00085183">
                  <w:pPr>
                    <w:pStyle w:val="Heading3"/>
                    <w:rPr>
                      <w:sz w:val="20"/>
                      <w:szCs w:val="20"/>
                    </w:rPr>
                  </w:pPr>
                  <w:r w:rsidRPr="002A242D">
                    <w:rPr>
                      <w:sz w:val="20"/>
                      <w:szCs w:val="20"/>
                    </w:rPr>
                    <w:t xml:space="preserve">I </w:t>
                  </w:r>
                  <w:r w:rsidR="004C501F">
                    <w:rPr>
                      <w:sz w:val="20"/>
                      <w:szCs w:val="20"/>
                    </w:rPr>
                    <w:t>hereby agree that the information provided herein to be used and processed for investigation purposes and further agree that the information provided herein may be forwarded to a department/ authority/ enforcement agency for purpose of investigation</w:t>
                  </w:r>
                  <w:r w:rsidRPr="002A242D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5535913" w14:textId="77777777" w:rsidR="005424EE" w:rsidRPr="005424EE" w:rsidRDefault="005424EE" w:rsidP="005424EE"/>
          <w:p w14:paraId="5BE3DE2B" w14:textId="36BAE26E" w:rsidR="00085183" w:rsidRPr="00571FB9" w:rsidRDefault="00085183" w:rsidP="00571FB9">
            <w:pPr>
              <w:pStyle w:val="Heading3"/>
              <w:rPr>
                <w:sz w:val="20"/>
                <w:szCs w:val="20"/>
              </w:rPr>
            </w:pPr>
            <w:r w:rsidRPr="00085183">
              <w:rPr>
                <w:sz w:val="20"/>
                <w:szCs w:val="20"/>
              </w:rPr>
              <w:t>Whistleblower</w:t>
            </w:r>
            <w:r w:rsidR="00750A17">
              <w:rPr>
                <w:sz w:val="20"/>
                <w:szCs w:val="20"/>
              </w:rPr>
              <w:t xml:space="preserve">’s Signature: </w:t>
            </w:r>
            <w:r w:rsidR="00750A17" w:rsidRPr="00085183">
              <w:rPr>
                <w:sz w:val="20"/>
                <w:szCs w:val="20"/>
              </w:rPr>
              <w:t>…</w:t>
            </w:r>
            <w:r>
              <w:t>……………….</w:t>
            </w:r>
          </w:p>
        </w:tc>
      </w:tr>
    </w:tbl>
    <w:p w14:paraId="50F26EF6" w14:textId="77777777" w:rsidR="006C1CEA" w:rsidRDefault="006C1CEA" w:rsidP="006C1CEA"/>
    <w:sectPr w:rsidR="006C1CEA" w:rsidSect="009403D4">
      <w:footerReference w:type="default" r:id="rId9"/>
      <w:pgSz w:w="12240" w:h="15840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56F9" w14:textId="77777777" w:rsidR="00B94FF5" w:rsidRDefault="00B94FF5">
      <w:r>
        <w:separator/>
      </w:r>
    </w:p>
  </w:endnote>
  <w:endnote w:type="continuationSeparator" w:id="0">
    <w:p w14:paraId="7D582ACD" w14:textId="77777777" w:rsidR="00B94FF5" w:rsidRDefault="00B9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E0B9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540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266A" w14:textId="77777777" w:rsidR="00B94FF5" w:rsidRDefault="00B94FF5">
      <w:r>
        <w:separator/>
      </w:r>
    </w:p>
  </w:footnote>
  <w:footnote w:type="continuationSeparator" w:id="0">
    <w:p w14:paraId="635CB5D4" w14:textId="77777777" w:rsidR="00B94FF5" w:rsidRDefault="00B9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CE"/>
    <w:rsid w:val="00003E29"/>
    <w:rsid w:val="000466A6"/>
    <w:rsid w:val="0005386B"/>
    <w:rsid w:val="000623CE"/>
    <w:rsid w:val="00085183"/>
    <w:rsid w:val="000C3800"/>
    <w:rsid w:val="000F739B"/>
    <w:rsid w:val="00101643"/>
    <w:rsid w:val="00135CA3"/>
    <w:rsid w:val="00156DFB"/>
    <w:rsid w:val="00177466"/>
    <w:rsid w:val="001B7FE7"/>
    <w:rsid w:val="001C4ED6"/>
    <w:rsid w:val="001D6F3F"/>
    <w:rsid w:val="001F039C"/>
    <w:rsid w:val="002254B8"/>
    <w:rsid w:val="0023276A"/>
    <w:rsid w:val="00237E27"/>
    <w:rsid w:val="0024073A"/>
    <w:rsid w:val="00241D46"/>
    <w:rsid w:val="00254BAE"/>
    <w:rsid w:val="00267213"/>
    <w:rsid w:val="00293B55"/>
    <w:rsid w:val="002A242D"/>
    <w:rsid w:val="002B07FF"/>
    <w:rsid w:val="002B0A8E"/>
    <w:rsid w:val="002F593A"/>
    <w:rsid w:val="00375779"/>
    <w:rsid w:val="003A12B5"/>
    <w:rsid w:val="003B3BC8"/>
    <w:rsid w:val="003C06F4"/>
    <w:rsid w:val="003C18C5"/>
    <w:rsid w:val="003F6B7A"/>
    <w:rsid w:val="00413740"/>
    <w:rsid w:val="00417C63"/>
    <w:rsid w:val="004412CB"/>
    <w:rsid w:val="00462E02"/>
    <w:rsid w:val="00467E4E"/>
    <w:rsid w:val="0048263E"/>
    <w:rsid w:val="004835D4"/>
    <w:rsid w:val="004A1D74"/>
    <w:rsid w:val="004A4768"/>
    <w:rsid w:val="004B4B19"/>
    <w:rsid w:val="004C501F"/>
    <w:rsid w:val="004D0129"/>
    <w:rsid w:val="004D41B2"/>
    <w:rsid w:val="00506594"/>
    <w:rsid w:val="00531776"/>
    <w:rsid w:val="005424EE"/>
    <w:rsid w:val="00564391"/>
    <w:rsid w:val="00571ABD"/>
    <w:rsid w:val="00571FB9"/>
    <w:rsid w:val="00602D15"/>
    <w:rsid w:val="0068098F"/>
    <w:rsid w:val="006952EB"/>
    <w:rsid w:val="006C1CEA"/>
    <w:rsid w:val="00700917"/>
    <w:rsid w:val="0070244F"/>
    <w:rsid w:val="00714640"/>
    <w:rsid w:val="00716EF6"/>
    <w:rsid w:val="007360CF"/>
    <w:rsid w:val="00747FF2"/>
    <w:rsid w:val="00750A17"/>
    <w:rsid w:val="00777522"/>
    <w:rsid w:val="00791580"/>
    <w:rsid w:val="007D1DBA"/>
    <w:rsid w:val="0083783A"/>
    <w:rsid w:val="00854F5A"/>
    <w:rsid w:val="00860BE1"/>
    <w:rsid w:val="00875DA4"/>
    <w:rsid w:val="00885967"/>
    <w:rsid w:val="008B4444"/>
    <w:rsid w:val="008C1E9F"/>
    <w:rsid w:val="00917EAE"/>
    <w:rsid w:val="0093534B"/>
    <w:rsid w:val="009403D4"/>
    <w:rsid w:val="009B45FF"/>
    <w:rsid w:val="009C3136"/>
    <w:rsid w:val="00A32272"/>
    <w:rsid w:val="00A41F24"/>
    <w:rsid w:val="00A513EF"/>
    <w:rsid w:val="00AD70E9"/>
    <w:rsid w:val="00AE6673"/>
    <w:rsid w:val="00B109B2"/>
    <w:rsid w:val="00B477C6"/>
    <w:rsid w:val="00B91B2E"/>
    <w:rsid w:val="00B94FF5"/>
    <w:rsid w:val="00BA5045"/>
    <w:rsid w:val="00BB029E"/>
    <w:rsid w:val="00BF5689"/>
    <w:rsid w:val="00C048FB"/>
    <w:rsid w:val="00C2505B"/>
    <w:rsid w:val="00C464FA"/>
    <w:rsid w:val="00C50599"/>
    <w:rsid w:val="00C860CF"/>
    <w:rsid w:val="00C9658A"/>
    <w:rsid w:val="00CB7B94"/>
    <w:rsid w:val="00CD27B8"/>
    <w:rsid w:val="00D03BDF"/>
    <w:rsid w:val="00D11F1F"/>
    <w:rsid w:val="00D216C8"/>
    <w:rsid w:val="00D60085"/>
    <w:rsid w:val="00D65664"/>
    <w:rsid w:val="00D66AE1"/>
    <w:rsid w:val="00DB0225"/>
    <w:rsid w:val="00DB4220"/>
    <w:rsid w:val="00DC4535"/>
    <w:rsid w:val="00DC69CA"/>
    <w:rsid w:val="00DF13A4"/>
    <w:rsid w:val="00E365B1"/>
    <w:rsid w:val="00E41C3E"/>
    <w:rsid w:val="00E5408A"/>
    <w:rsid w:val="00EF16BE"/>
    <w:rsid w:val="00F14FB2"/>
    <w:rsid w:val="00F2596B"/>
    <w:rsid w:val="00F27EE7"/>
    <w:rsid w:val="00FE279A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09178A"/>
  <w15:chartTrackingRefBased/>
  <w15:docId w15:val="{326A8E32-CB84-43D5-9611-8067585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pPr>
      <w:spacing w:before="100" w:after="100"/>
    </w:pPr>
    <w:rPr>
      <w:sz w:val="22"/>
      <w:szCs w:val="18"/>
      <w:lang w:val="en-US" w:eastAsia="ja-JP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b/>
      <w:bCs/>
      <w:caps/>
      <w:color w:val="724109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F039C"/>
    <w:pPr>
      <w:shd w:val="clear" w:color="auto" w:fill="EADBD4"/>
      <w:spacing w:before="240"/>
      <w:outlineLvl w:val="1"/>
    </w:pPr>
    <w:rPr>
      <w:color w:val="644030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color w:val="8D41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i/>
      <w:iCs/>
      <w:color w:val="8D41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b/>
      <w:bCs/>
      <w:iCs/>
      <w:color w:val="8D41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b/>
      <w:bCs/>
      <w:color w:val="724109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i/>
      <w:color w:val="724109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</w:rPr>
    <w:tblPr>
      <w:tblStyleRowBandSize w:val="1"/>
      <w:tblStyleColBandSize w:val="1"/>
      <w:tblBorders>
        <w:insideH w:val="single" w:sz="4" w:space="0" w:color="E48312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/>
    </w:rPr>
  </w:style>
  <w:style w:type="character" w:customStyle="1" w:styleId="FooterChar">
    <w:name w:val="Footer Char"/>
    <w:link w:val="Footer"/>
    <w:uiPriority w:val="99"/>
    <w:rsid w:val="00860BE1"/>
    <w:rPr>
      <w:color w:val="865640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48263E"/>
    <w:rPr>
      <w:rFonts w:ascii="Century Gothic" w:eastAsia="Times New Roman" w:hAnsi="Century Gothic" w:cs="Times New Roman"/>
      <w:i/>
      <w:iCs/>
      <w:color w:val="8D4121"/>
      <w:szCs w:val="18"/>
    </w:rPr>
  </w:style>
  <w:style w:type="character" w:customStyle="1" w:styleId="Heading5Char">
    <w:name w:val="Heading 5 Char"/>
    <w:link w:val="Heading5"/>
    <w:uiPriority w:val="9"/>
    <w:semiHidden/>
    <w:rsid w:val="00C464FA"/>
    <w:rPr>
      <w:rFonts w:ascii="Century Gothic" w:eastAsia="Times New Roman" w:hAnsi="Century Gothic" w:cs="Times New Roman"/>
      <w:b/>
      <w:bCs/>
      <w:iCs/>
      <w:color w:val="8D4121"/>
      <w:szCs w:val="26"/>
    </w:rPr>
  </w:style>
  <w:style w:type="character" w:customStyle="1" w:styleId="Heading6Char">
    <w:name w:val="Heading 6 Char"/>
    <w:link w:val="Heading6"/>
    <w:uiPriority w:val="9"/>
    <w:semiHidden/>
    <w:rsid w:val="0048263E"/>
    <w:rPr>
      <w:rFonts w:ascii="Century Gothic" w:eastAsia="Times New Roman" w:hAnsi="Century Gothic" w:cs="Times New Roman"/>
      <w:b/>
      <w:bCs/>
      <w:color w:val="724109"/>
    </w:rPr>
  </w:style>
  <w:style w:type="character" w:customStyle="1" w:styleId="Heading7Char">
    <w:name w:val="Heading 7 Char"/>
    <w:link w:val="Heading7"/>
    <w:uiPriority w:val="9"/>
    <w:semiHidden/>
    <w:rsid w:val="0048263E"/>
    <w:rPr>
      <w:rFonts w:ascii="Century Gothic" w:eastAsia="Times New Roman" w:hAnsi="Century Gothic" w:cs="Times New Roman"/>
      <w:i/>
      <w:color w:val="724109"/>
      <w:szCs w:val="24"/>
    </w:rPr>
  </w:style>
  <w:style w:type="character" w:customStyle="1" w:styleId="Heading8Char">
    <w:name w:val="Heading 8 Char"/>
    <w:link w:val="Heading8"/>
    <w:uiPriority w:val="9"/>
    <w:semiHidden/>
    <w:rsid w:val="001F039C"/>
    <w:rPr>
      <w:rFonts w:ascii="Century Gothic" w:eastAsia="Times New Roman" w:hAnsi="Century Gothic" w:cs="Times New Roman"/>
      <w:i/>
      <w:iCs/>
      <w:color w:val="000000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entury Gothic" w:eastAsia="Times New Roman" w:hAnsi="Century Gothic" w:cs="Times New Roman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/>
        <w:bottom w:val="single" w:sz="4" w:space="0" w:color="F4DCD1"/>
        <w:insideH w:val="single" w:sz="4" w:space="0" w:color="F4DCD1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ListTable6Colorful">
    <w:name w:val="List Table 6 Colorful"/>
    <w:basedOn w:val="TableNormal"/>
    <w:uiPriority w:val="5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/>
        <w:bottom w:val="single" w:sz="4" w:space="0" w:color="DF9778"/>
        <w:insideH w:val="single" w:sz="4" w:space="0" w:color="DF9778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/>
        <w:bottom w:val="single" w:sz="4" w:space="0" w:color="F3B46B"/>
        <w:insideH w:val="single" w:sz="4" w:space="0" w:color="F3B46B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/>
        <w:bottom w:val="single" w:sz="4" w:space="0" w:color="C29480"/>
        <w:insideH w:val="single" w:sz="4" w:space="0" w:color="C29480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SubtitleChar">
    <w:name w:val="Subtitle Char"/>
    <w:link w:val="Subtitle"/>
    <w:uiPriority w:val="11"/>
    <w:semiHidden/>
    <w:rPr>
      <w:rFonts w:ascii="Century Gothic" w:eastAsia="Times New Roman" w:hAnsi="Century Gothic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/>
      <w:sz w:val="28"/>
      <w:szCs w:val="28"/>
    </w:rPr>
  </w:style>
  <w:style w:type="character" w:customStyle="1" w:styleId="HeaderChar">
    <w:name w:val="Header Char"/>
    <w:link w:val="Header"/>
    <w:uiPriority w:val="99"/>
    <w:rsid w:val="00875DA4"/>
    <w:rPr>
      <w:color w:val="00000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rsid w:val="00602D15"/>
    <w:rPr>
      <w:rFonts w:ascii="Segoe UI" w:hAnsi="Segoe UI" w:cs="Segoe UI"/>
      <w:color w:val="00000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/>
        <w:left w:val="single" w:sz="2" w:space="10" w:color="E48312"/>
        <w:bottom w:val="single" w:sz="2" w:space="10" w:color="E48312"/>
        <w:right w:val="single" w:sz="2" w:space="10" w:color="E48312"/>
      </w:pBdr>
      <w:ind w:left="1152" w:right="1152"/>
    </w:pPr>
    <w:rPr>
      <w:i/>
      <w:iCs/>
      <w:color w:val="E4831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02D15"/>
    <w:rPr>
      <w:color w:val="000000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02D15"/>
    <w:rPr>
      <w:color w:val="000000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02D15"/>
    <w:rPr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602D15"/>
    <w:rPr>
      <w:color w:val="00000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02D15"/>
    <w:rPr>
      <w:color w:val="000000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602D15"/>
    <w:rPr>
      <w:color w:val="000000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602D15"/>
    <w:rPr>
      <w:color w:val="000000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02D15"/>
    <w:rPr>
      <w:color w:val="000000"/>
      <w:sz w:val="16"/>
      <w:szCs w:val="16"/>
    </w:rPr>
  </w:style>
  <w:style w:type="character" w:styleId="BookTitle">
    <w:name w:val="Book Title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link w:val="Closing"/>
    <w:uiPriority w:val="99"/>
    <w:semiHidden/>
    <w:rsid w:val="00602D15"/>
    <w:rPr>
      <w:color w:val="000000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6CD"/>
    </w:tcPr>
    <w:tblStylePr w:type="firstRow">
      <w:rPr>
        <w:b/>
        <w:bCs/>
      </w:rPr>
      <w:tblPr/>
      <w:tcPr>
        <w:shd w:val="clear" w:color="auto" w:fill="F7CD9D"/>
      </w:tcPr>
    </w:tblStylePr>
    <w:tblStylePr w:type="lastRow">
      <w:rPr>
        <w:b/>
        <w:bCs/>
        <w:color w:val="000000"/>
      </w:rPr>
      <w:tblPr/>
      <w:tcPr>
        <w:shd w:val="clear" w:color="auto" w:fill="F7CD9D"/>
      </w:tcPr>
    </w:tblStylePr>
    <w:tblStylePr w:type="firstCol">
      <w:rPr>
        <w:color w:val="FFFFFF"/>
      </w:rPr>
      <w:tblPr/>
      <w:tcPr>
        <w:shd w:val="clear" w:color="auto" w:fill="AA610D"/>
      </w:tcPr>
    </w:tblStylePr>
    <w:tblStylePr w:type="lastCol">
      <w:rPr>
        <w:color w:val="FFFFFF"/>
      </w:rPr>
      <w:tblPr/>
      <w:tcPr>
        <w:shd w:val="clear" w:color="auto" w:fill="AA610D"/>
      </w:tcPr>
    </w:tblStylePr>
    <w:tblStylePr w:type="band1Vert">
      <w:tblPr/>
      <w:tcPr>
        <w:shd w:val="clear" w:color="auto" w:fill="F5C184"/>
      </w:tcPr>
    </w:tblStylePr>
    <w:tblStylePr w:type="band1Horz">
      <w:tblPr/>
      <w:tcPr>
        <w:shd w:val="clear" w:color="auto" w:fill="F5C184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4DCD1"/>
    </w:tcPr>
    <w:tblStylePr w:type="firstRow">
      <w:rPr>
        <w:b/>
        <w:bCs/>
      </w:rPr>
      <w:tblPr/>
      <w:tcPr>
        <w:shd w:val="clear" w:color="auto" w:fill="EAB9A4"/>
      </w:tcPr>
    </w:tblStylePr>
    <w:tblStylePr w:type="lastRow">
      <w:rPr>
        <w:b/>
        <w:bCs/>
        <w:color w:val="000000"/>
      </w:rPr>
      <w:tblPr/>
      <w:tcPr>
        <w:shd w:val="clear" w:color="auto" w:fill="EAB9A4"/>
      </w:tcPr>
    </w:tblStylePr>
    <w:tblStylePr w:type="firstCol">
      <w:rPr>
        <w:color w:val="FFFFFF"/>
      </w:rPr>
      <w:tblPr/>
      <w:tcPr>
        <w:shd w:val="clear" w:color="auto" w:fill="8D4121"/>
      </w:tcPr>
    </w:tblStylePr>
    <w:tblStylePr w:type="lastCol">
      <w:rPr>
        <w:color w:val="FFFFFF"/>
      </w:rPr>
      <w:tblPr/>
      <w:tcPr>
        <w:shd w:val="clear" w:color="auto" w:fill="8D4121"/>
      </w:tcPr>
    </w:tblStylePr>
    <w:tblStylePr w:type="band1Vert">
      <w:tblPr/>
      <w:tcPr>
        <w:shd w:val="clear" w:color="auto" w:fill="E5A88F"/>
      </w:tcPr>
    </w:tblStylePr>
    <w:tblStylePr w:type="band1Horz">
      <w:tblPr/>
      <w:tcPr>
        <w:shd w:val="clear" w:color="auto" w:fill="E5A88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DBD4"/>
    </w:tcPr>
    <w:tblStylePr w:type="firstRow">
      <w:rPr>
        <w:b/>
        <w:bCs/>
      </w:rPr>
      <w:tblPr/>
      <w:tcPr>
        <w:shd w:val="clear" w:color="auto" w:fill="D6B8AA"/>
      </w:tcPr>
    </w:tblStylePr>
    <w:tblStylePr w:type="lastRow">
      <w:rPr>
        <w:b/>
        <w:bCs/>
        <w:color w:val="000000"/>
      </w:rPr>
      <w:tblPr/>
      <w:tcPr>
        <w:shd w:val="clear" w:color="auto" w:fill="D6B8AA"/>
      </w:tcPr>
    </w:tblStylePr>
    <w:tblStylePr w:type="firstCol">
      <w:rPr>
        <w:color w:val="FFFFFF"/>
      </w:rPr>
      <w:tblPr/>
      <w:tcPr>
        <w:shd w:val="clear" w:color="auto" w:fill="644030"/>
      </w:tcPr>
    </w:tblStylePr>
    <w:tblStylePr w:type="lastCol">
      <w:rPr>
        <w:color w:val="FFFFFF"/>
      </w:rPr>
      <w:tblPr/>
      <w:tcPr>
        <w:shd w:val="clear" w:color="auto" w:fill="644030"/>
      </w:tcPr>
    </w:tblStylePr>
    <w:tblStylePr w:type="band1Vert">
      <w:tblPr/>
      <w:tcPr>
        <w:shd w:val="clear" w:color="auto" w:fill="CCA695"/>
      </w:tcPr>
    </w:tblStylePr>
    <w:tblStylePr w:type="band1Horz">
      <w:tblPr/>
      <w:tcPr>
        <w:shd w:val="clear" w:color="auto" w:fill="CCA695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DC"/>
    </w:tcPr>
    <w:tblStylePr w:type="firstRow">
      <w:rPr>
        <w:b/>
        <w:bCs/>
      </w:rPr>
      <w:tblPr/>
      <w:tcPr>
        <w:shd w:val="clear" w:color="auto" w:fill="D8CDBA"/>
      </w:tcPr>
    </w:tblStylePr>
    <w:tblStylePr w:type="lastRow">
      <w:rPr>
        <w:b/>
        <w:bCs/>
        <w:color w:val="000000"/>
      </w:rPr>
      <w:tblPr/>
      <w:tcPr>
        <w:shd w:val="clear" w:color="auto" w:fill="D8CDBA"/>
      </w:tcPr>
    </w:tblStylePr>
    <w:tblStylePr w:type="firstCol">
      <w:rPr>
        <w:color w:val="FFFFFF"/>
      </w:rPr>
      <w:tblPr/>
      <w:tcPr>
        <w:shd w:val="clear" w:color="auto" w:fill="736141"/>
      </w:tcPr>
    </w:tblStylePr>
    <w:tblStylePr w:type="lastCol">
      <w:rPr>
        <w:color w:val="FFFFFF"/>
      </w:rPr>
      <w:tblPr/>
      <w:tcPr>
        <w:shd w:val="clear" w:color="auto" w:fill="736141"/>
      </w:tcPr>
    </w:tblStylePr>
    <w:tblStylePr w:type="band1Vert">
      <w:tblPr/>
      <w:tcPr>
        <w:shd w:val="clear" w:color="auto" w:fill="CFC1A9"/>
      </w:tcPr>
    </w:tblStylePr>
    <w:tblStylePr w:type="band1Horz">
      <w:tblPr/>
      <w:tcPr>
        <w:shd w:val="clear" w:color="auto" w:fill="CFC1A9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F1E5"/>
    </w:tcPr>
    <w:tblStylePr w:type="firstRow">
      <w:rPr>
        <w:b/>
        <w:bCs/>
      </w:rPr>
      <w:tblPr/>
      <w:tcPr>
        <w:shd w:val="clear" w:color="auto" w:fill="E6E4CC"/>
      </w:tcPr>
    </w:tblStylePr>
    <w:tblStylePr w:type="lastRow">
      <w:rPr>
        <w:b/>
        <w:bCs/>
        <w:color w:val="000000"/>
      </w:rPr>
      <w:tblPr/>
      <w:tcPr>
        <w:shd w:val="clear" w:color="auto" w:fill="E6E4CC"/>
      </w:tcPr>
    </w:tblStylePr>
    <w:tblStylePr w:type="firstCol">
      <w:rPr>
        <w:color w:val="FFFFFF"/>
      </w:rPr>
      <w:tblPr/>
      <w:tcPr>
        <w:shd w:val="clear" w:color="auto" w:fill="A29A4E"/>
      </w:tcPr>
    </w:tblStylePr>
    <w:tblStylePr w:type="lastCol">
      <w:rPr>
        <w:color w:val="FFFFFF"/>
      </w:rPr>
      <w:tblPr/>
      <w:tcPr>
        <w:shd w:val="clear" w:color="auto" w:fill="A29A4E"/>
      </w:tcPr>
    </w:tblStylePr>
    <w:tblStylePr w:type="band1Vert">
      <w:tblPr/>
      <w:tcPr>
        <w:shd w:val="clear" w:color="auto" w:fill="E0DDBF"/>
      </w:tcPr>
    </w:tblStylePr>
    <w:tblStylePr w:type="band1Horz">
      <w:tblPr/>
      <w:tcPr>
        <w:shd w:val="clear" w:color="auto" w:fill="E0DDB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ECE7"/>
    </w:tcPr>
    <w:tblStylePr w:type="firstRow">
      <w:rPr>
        <w:b/>
        <w:bCs/>
      </w:rPr>
      <w:tblPr/>
      <w:tcPr>
        <w:shd w:val="clear" w:color="auto" w:fill="D4D9CF"/>
      </w:tcPr>
    </w:tblStylePr>
    <w:tblStylePr w:type="lastRow">
      <w:rPr>
        <w:b/>
        <w:bCs/>
        <w:color w:val="000000"/>
      </w:rPr>
      <w:tblPr/>
      <w:tcPr>
        <w:shd w:val="clear" w:color="auto" w:fill="D4D9CF"/>
      </w:tcPr>
    </w:tblStylePr>
    <w:tblStylePr w:type="firstCol">
      <w:rPr>
        <w:color w:val="FFFFFF"/>
      </w:rPr>
      <w:tblPr/>
      <w:tcPr>
        <w:shd w:val="clear" w:color="auto" w:fill="6E7B62"/>
      </w:tcPr>
    </w:tblStylePr>
    <w:tblStylePr w:type="lastCol">
      <w:rPr>
        <w:color w:val="FFFFFF"/>
      </w:rPr>
      <w:tblPr/>
      <w:tcPr>
        <w:shd w:val="clear" w:color="auto" w:fill="6E7B62"/>
      </w:tcPr>
    </w:tblStylePr>
    <w:tblStylePr w:type="band1Vert">
      <w:tblPr/>
      <w:tcPr>
        <w:shd w:val="clear" w:color="auto" w:fill="C9CFC3"/>
      </w:tcPr>
    </w:tblStylePr>
    <w:tblStylePr w:type="band1Horz">
      <w:tblPr/>
      <w:tcPr>
        <w:shd w:val="clear" w:color="auto" w:fill="C9CFC3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74623"/>
      </w:tcPr>
    </w:tblStylePr>
    <w:tblStylePr w:type="lastRow">
      <w:rPr>
        <w:b/>
        <w:bCs/>
        <w:color w:val="97462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DF2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74623"/>
      </w:tcPr>
    </w:tblStylePr>
    <w:tblStylePr w:type="lastRow">
      <w:rPr>
        <w:b/>
        <w:bCs/>
        <w:color w:val="97462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/>
      </w:tcPr>
    </w:tblStylePr>
    <w:tblStylePr w:type="band1Horz">
      <w:tblPr/>
      <w:tcPr>
        <w:shd w:val="clear" w:color="auto" w:fill="FBE6CD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AED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74623"/>
      </w:tcPr>
    </w:tblStylePr>
    <w:tblStylePr w:type="lastRow">
      <w:rPr>
        <w:b/>
        <w:bCs/>
        <w:color w:val="97462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/>
      </w:tcPr>
    </w:tblStylePr>
    <w:tblStylePr w:type="band1Horz">
      <w:tblPr/>
      <w:tcPr>
        <w:shd w:val="clear" w:color="auto" w:fill="F4DCD1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5ED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B6845"/>
      </w:tcPr>
    </w:tblStylePr>
    <w:tblStylePr w:type="lastRow">
      <w:rPr>
        <w:b/>
        <w:bCs/>
        <w:color w:val="7B684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/>
      </w:tcPr>
    </w:tblStylePr>
    <w:tblStylePr w:type="band1Horz">
      <w:tblPr/>
      <w:tcPr>
        <w:shd w:val="clear" w:color="auto" w:fill="EADBD4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5F2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B4433"/>
      </w:tcPr>
    </w:tblStylePr>
    <w:tblStylePr w:type="lastRow">
      <w:rPr>
        <w:b/>
        <w:bCs/>
        <w:color w:val="6B443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/>
      </w:tcPr>
    </w:tblStylePr>
    <w:tblStylePr w:type="band1Horz">
      <w:tblPr/>
      <w:tcPr>
        <w:shd w:val="clear" w:color="auto" w:fill="EBE6D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9F8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68369"/>
      </w:tcPr>
    </w:tblStylePr>
    <w:tblStylePr w:type="lastRow">
      <w:rPr>
        <w:b/>
        <w:bCs/>
        <w:color w:val="7683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/>
      </w:tcPr>
    </w:tblStylePr>
    <w:tblStylePr w:type="band1Horz">
      <w:tblPr/>
      <w:tcPr>
        <w:shd w:val="clear" w:color="auto" w:fill="F2F1E5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/>
    </w:rPr>
    <w:tblPr>
      <w:tblStyleRowBandSize w:val="1"/>
      <w:tblStyleColBandSize w:val="1"/>
    </w:tblPr>
    <w:tcPr>
      <w:shd w:val="clear" w:color="auto" w:fill="F4F5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DA454"/>
      </w:tcPr>
    </w:tblStylePr>
    <w:tblStylePr w:type="lastRow">
      <w:rPr>
        <w:b/>
        <w:bCs/>
        <w:color w:val="ADA45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/>
      </w:tcPr>
    </w:tblStylePr>
    <w:tblStylePr w:type="band1Horz">
      <w:tblPr/>
      <w:tcPr>
        <w:shd w:val="clear" w:color="auto" w:fill="E9ECE7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BD582C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BD582C"/>
        <w:left w:val="single" w:sz="4" w:space="0" w:color="E48312"/>
        <w:bottom w:val="single" w:sz="4" w:space="0" w:color="E48312"/>
        <w:right w:val="single" w:sz="4" w:space="0" w:color="E48312"/>
        <w:insideH w:val="single" w:sz="4" w:space="0" w:color="FFFFFF"/>
        <w:insideV w:val="single" w:sz="4" w:space="0" w:color="FFFFFF"/>
      </w:tblBorders>
    </w:tblPr>
    <w:tcPr>
      <w:shd w:val="clear" w:color="auto" w:fill="FDF2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84E0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84E0A"/>
          <w:insideV w:val="nil"/>
        </w:tcBorders>
        <w:shd w:val="clear" w:color="auto" w:fill="884E0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/>
      </w:tcPr>
    </w:tblStylePr>
    <w:tblStylePr w:type="band1Vert">
      <w:tblPr/>
      <w:tcPr>
        <w:shd w:val="clear" w:color="auto" w:fill="F7CD9D"/>
      </w:tcPr>
    </w:tblStylePr>
    <w:tblStylePr w:type="band1Horz">
      <w:tblPr/>
      <w:tcPr>
        <w:shd w:val="clear" w:color="auto" w:fill="F5C18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BD582C"/>
        <w:left w:val="single" w:sz="4" w:space="0" w:color="BD582C"/>
        <w:bottom w:val="single" w:sz="4" w:space="0" w:color="BD582C"/>
        <w:right w:val="single" w:sz="4" w:space="0" w:color="BD582C"/>
        <w:insideH w:val="single" w:sz="4" w:space="0" w:color="FFFFFF"/>
        <w:insideV w:val="single" w:sz="4" w:space="0" w:color="FFFFFF"/>
      </w:tblBorders>
    </w:tblPr>
    <w:tcPr>
      <w:shd w:val="clear" w:color="auto" w:fill="FAED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1341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1341A"/>
          <w:insideV w:val="nil"/>
        </w:tcBorders>
        <w:shd w:val="clear" w:color="auto" w:fill="71341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/>
      </w:tcPr>
    </w:tblStylePr>
    <w:tblStylePr w:type="band1Vert">
      <w:tblPr/>
      <w:tcPr>
        <w:shd w:val="clear" w:color="auto" w:fill="EAB9A4"/>
      </w:tcPr>
    </w:tblStylePr>
    <w:tblStylePr w:type="band1Horz">
      <w:tblPr/>
      <w:tcPr>
        <w:shd w:val="clear" w:color="auto" w:fill="E5A88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9B8357"/>
        <w:left w:val="single" w:sz="4" w:space="0" w:color="865640"/>
        <w:bottom w:val="single" w:sz="4" w:space="0" w:color="865640"/>
        <w:right w:val="single" w:sz="4" w:space="0" w:color="865640"/>
        <w:insideH w:val="single" w:sz="4" w:space="0" w:color="FFFFFF"/>
        <w:insideV w:val="single" w:sz="4" w:space="0" w:color="FFFFFF"/>
      </w:tblBorders>
    </w:tblPr>
    <w:tcPr>
      <w:shd w:val="clear" w:color="auto" w:fill="F5ED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0332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03326"/>
          <w:insideV w:val="nil"/>
        </w:tcBorders>
        <w:shd w:val="clear" w:color="auto" w:fill="50332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/>
      </w:tcPr>
    </w:tblStylePr>
    <w:tblStylePr w:type="band1Vert">
      <w:tblPr/>
      <w:tcPr>
        <w:shd w:val="clear" w:color="auto" w:fill="D6B8AA"/>
      </w:tcPr>
    </w:tblStylePr>
    <w:tblStylePr w:type="band1Horz">
      <w:tblPr/>
      <w:tcPr>
        <w:shd w:val="clear" w:color="auto" w:fill="CCA695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865640"/>
        <w:left w:val="single" w:sz="4" w:space="0" w:color="9B8357"/>
        <w:bottom w:val="single" w:sz="4" w:space="0" w:color="9B8357"/>
        <w:right w:val="single" w:sz="4" w:space="0" w:color="9B8357"/>
        <w:insideH w:val="single" w:sz="4" w:space="0" w:color="FFFFFF"/>
        <w:insideV w:val="single" w:sz="4" w:space="0" w:color="FFFFFF"/>
      </w:tblBorders>
    </w:tblPr>
    <w:tcPr>
      <w:shd w:val="clear" w:color="auto" w:fill="F5F2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C4E3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C4E34"/>
          <w:insideV w:val="nil"/>
        </w:tcBorders>
        <w:shd w:val="clear" w:color="auto" w:fill="5C4E3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/>
      </w:tcPr>
    </w:tblStylePr>
    <w:tblStylePr w:type="band1Vert">
      <w:tblPr/>
      <w:tcPr>
        <w:shd w:val="clear" w:color="auto" w:fill="D8CDBA"/>
      </w:tcPr>
    </w:tblStylePr>
    <w:tblStylePr w:type="band1Horz">
      <w:tblPr/>
      <w:tcPr>
        <w:shd w:val="clear" w:color="auto" w:fill="CFC1A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94A088"/>
        <w:left w:val="single" w:sz="4" w:space="0" w:color="C2BC80"/>
        <w:bottom w:val="single" w:sz="4" w:space="0" w:color="C2BC80"/>
        <w:right w:val="single" w:sz="4" w:space="0" w:color="C2BC80"/>
        <w:insideH w:val="single" w:sz="4" w:space="0" w:color="FFFFFF"/>
        <w:insideV w:val="single" w:sz="4" w:space="0" w:color="FFFFFF"/>
      </w:tblBorders>
    </w:tblPr>
    <w:tcPr>
      <w:shd w:val="clear" w:color="auto" w:fill="F9F8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27B3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27B3E"/>
          <w:insideV w:val="nil"/>
        </w:tcBorders>
        <w:shd w:val="clear" w:color="auto" w:fill="827B3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/>
      </w:tcPr>
    </w:tblStylePr>
    <w:tblStylePr w:type="band1Vert">
      <w:tblPr/>
      <w:tcPr>
        <w:shd w:val="clear" w:color="auto" w:fill="E6E4CC"/>
      </w:tcPr>
    </w:tblStylePr>
    <w:tblStylePr w:type="band1Horz">
      <w:tblPr/>
      <w:tcPr>
        <w:shd w:val="clear" w:color="auto" w:fill="E0DD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24" w:space="0" w:color="C2BC80"/>
        <w:left w:val="single" w:sz="4" w:space="0" w:color="94A088"/>
        <w:bottom w:val="single" w:sz="4" w:space="0" w:color="94A088"/>
        <w:right w:val="single" w:sz="4" w:space="0" w:color="94A088"/>
        <w:insideH w:val="single" w:sz="4" w:space="0" w:color="FFFFFF"/>
        <w:insideV w:val="single" w:sz="4" w:space="0" w:color="FFFFFF"/>
      </w:tblBorders>
    </w:tblPr>
    <w:tcPr>
      <w:shd w:val="clear" w:color="auto" w:fill="F4F5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8624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8624E"/>
          <w:insideV w:val="nil"/>
        </w:tcBorders>
        <w:shd w:val="clear" w:color="auto" w:fill="58624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/>
      </w:tcPr>
    </w:tblStylePr>
    <w:tblStylePr w:type="band1Vert">
      <w:tblPr/>
      <w:tcPr>
        <w:shd w:val="clear" w:color="auto" w:fill="D4D9CF"/>
      </w:tcPr>
    </w:tblStylePr>
    <w:tblStylePr w:type="band1Horz">
      <w:tblPr/>
      <w:tcPr>
        <w:shd w:val="clear" w:color="auto" w:fill="C9CFC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2D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2D15"/>
    <w:rPr>
      <w:b/>
      <w:bCs/>
      <w:color w:val="000000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E4831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141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A610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A610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BD582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2B1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D412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D412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86564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2A1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4403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4403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9B835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D412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3614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3614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C2BC8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C663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29A4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29A4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/>
    </w:rPr>
    <w:tblPr>
      <w:tblStyleRowBandSize w:val="1"/>
      <w:tblStyleColBandSize w:val="1"/>
    </w:tblPr>
    <w:tcPr>
      <w:shd w:val="clear" w:color="auto" w:fill="94A0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951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E7B6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E7B6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link w:val="Date"/>
    <w:uiPriority w:val="99"/>
    <w:semiHidden/>
    <w:rsid w:val="00602D15"/>
    <w:rPr>
      <w:color w:val="000000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02D15"/>
    <w:rPr>
      <w:rFonts w:ascii="Segoe UI" w:hAnsi="Segoe UI" w:cs="Segoe UI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link w:val="E-mailSignature"/>
    <w:uiPriority w:val="99"/>
    <w:semiHidden/>
    <w:rsid w:val="00602D15"/>
    <w:rPr>
      <w:color w:val="000000"/>
      <w:szCs w:val="18"/>
    </w:rPr>
  </w:style>
  <w:style w:type="character" w:styleId="Emphasis">
    <w:name w:val="Emphasis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02D15"/>
    <w:rPr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styleId="FollowedHyperlink">
    <w:name w:val="FollowedHyperlink"/>
    <w:uiPriority w:val="99"/>
    <w:semiHidden/>
    <w:unhideWhenUsed/>
    <w:rsid w:val="00602D15"/>
    <w:rPr>
      <w:color w:val="8C8C8C"/>
      <w:u w:val="single"/>
    </w:rPr>
  </w:style>
  <w:style w:type="character" w:styleId="FootnoteReference">
    <w:name w:val="footnote reference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02D15"/>
    <w:rPr>
      <w:color w:val="000000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/>
        <w:left w:val="single" w:sz="4" w:space="0" w:color="EAB9A4"/>
        <w:bottom w:val="single" w:sz="4" w:space="0" w:color="EAB9A4"/>
        <w:right w:val="single" w:sz="4" w:space="0" w:color="EAB9A4"/>
        <w:insideH w:val="single" w:sz="4" w:space="0" w:color="EAB9A4"/>
        <w:insideV w:val="single" w:sz="4" w:space="0" w:color="EAB9A4"/>
      </w:tblBorders>
    </w:tblPr>
    <w:tblStylePr w:type="firstRow">
      <w:rPr>
        <w:b/>
        <w:bCs/>
      </w:rPr>
      <w:tblPr/>
      <w:tcPr>
        <w:tcBorders>
          <w:bottom w:val="single" w:sz="12" w:space="0" w:color="DF9778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/>
        <w:left w:val="single" w:sz="4" w:space="0" w:color="D6B8AA"/>
        <w:bottom w:val="single" w:sz="4" w:space="0" w:color="D6B8AA"/>
        <w:right w:val="single" w:sz="4" w:space="0" w:color="D6B8AA"/>
        <w:insideH w:val="single" w:sz="4" w:space="0" w:color="D6B8AA"/>
        <w:insideV w:val="single" w:sz="4" w:space="0" w:color="D6B8AA"/>
      </w:tblBorders>
    </w:tblPr>
    <w:tblStylePr w:type="firstRow">
      <w:rPr>
        <w:b/>
        <w:bCs/>
      </w:rPr>
      <w:tblPr/>
      <w:tcPr>
        <w:tcBorders>
          <w:bottom w:val="single" w:sz="12" w:space="0" w:color="C29480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/>
        <w:left w:val="single" w:sz="4" w:space="0" w:color="D8CDBA"/>
        <w:bottom w:val="single" w:sz="4" w:space="0" w:color="D8CDBA"/>
        <w:right w:val="single" w:sz="4" w:space="0" w:color="D8CDBA"/>
        <w:insideH w:val="single" w:sz="4" w:space="0" w:color="D8CDBA"/>
        <w:insideV w:val="single" w:sz="4" w:space="0" w:color="D8CDBA"/>
      </w:tblBorders>
    </w:tblPr>
    <w:tblStylePr w:type="firstRow">
      <w:rPr>
        <w:b/>
        <w:bCs/>
      </w:rPr>
      <w:tblPr/>
      <w:tcPr>
        <w:tcBorders>
          <w:bottom w:val="single" w:sz="12" w:space="0" w:color="C5B597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/>
        <w:left w:val="single" w:sz="4" w:space="0" w:color="E6E4CC"/>
        <w:bottom w:val="single" w:sz="4" w:space="0" w:color="E6E4CC"/>
        <w:right w:val="single" w:sz="4" w:space="0" w:color="E6E4CC"/>
        <w:insideH w:val="single" w:sz="4" w:space="0" w:color="E6E4CC"/>
        <w:insideV w:val="single" w:sz="4" w:space="0" w:color="E6E4CC"/>
      </w:tblBorders>
    </w:tblPr>
    <w:tblStylePr w:type="firstRow">
      <w:rPr>
        <w:b/>
        <w:bCs/>
      </w:rPr>
      <w:tblPr/>
      <w:tcPr>
        <w:tcBorders>
          <w:bottom w:val="single" w:sz="12" w:space="0" w:color="DAD6B2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/>
        <w:left w:val="single" w:sz="4" w:space="0" w:color="D4D9CF"/>
        <w:bottom w:val="single" w:sz="4" w:space="0" w:color="D4D9CF"/>
        <w:right w:val="single" w:sz="4" w:space="0" w:color="D4D9CF"/>
        <w:insideH w:val="single" w:sz="4" w:space="0" w:color="D4D9CF"/>
        <w:insideV w:val="single" w:sz="4" w:space="0" w:color="D4D9CF"/>
      </w:tblBorders>
    </w:tblPr>
    <w:tblStylePr w:type="firstRow">
      <w:rPr>
        <w:b/>
        <w:bCs/>
      </w:rPr>
      <w:tblPr/>
      <w:tcPr>
        <w:tcBorders>
          <w:bottom w:val="single" w:sz="12" w:space="0" w:color="BEC6B7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/>
        <w:bottom w:val="single" w:sz="2" w:space="0" w:color="F3B46B"/>
        <w:insideH w:val="single" w:sz="2" w:space="0" w:color="F3B46B"/>
        <w:insideV w:val="single" w:sz="2" w:space="0" w:color="F3B46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3B46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/>
        <w:bottom w:val="single" w:sz="2" w:space="0" w:color="DF9778"/>
        <w:insideH w:val="single" w:sz="2" w:space="0" w:color="DF9778"/>
        <w:insideV w:val="single" w:sz="2" w:space="0" w:color="DF977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F97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/>
        <w:bottom w:val="single" w:sz="2" w:space="0" w:color="C29480"/>
        <w:insideH w:val="single" w:sz="2" w:space="0" w:color="C29480"/>
        <w:insideV w:val="single" w:sz="2" w:space="0" w:color="C2948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948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/>
        <w:bottom w:val="single" w:sz="2" w:space="0" w:color="C5B597"/>
        <w:insideH w:val="single" w:sz="2" w:space="0" w:color="C5B597"/>
        <w:insideV w:val="single" w:sz="2" w:space="0" w:color="C5B59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B59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/>
        <w:bottom w:val="single" w:sz="2" w:space="0" w:color="DAD6B2"/>
        <w:insideH w:val="single" w:sz="2" w:space="0" w:color="DAD6B2"/>
        <w:insideV w:val="single" w:sz="2" w:space="0" w:color="DAD6B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AD6B2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/>
        <w:bottom w:val="single" w:sz="2" w:space="0" w:color="BEC6B7"/>
        <w:insideH w:val="single" w:sz="2" w:space="0" w:color="BEC6B7"/>
        <w:insideV w:val="single" w:sz="2" w:space="0" w:color="BEC6B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EC6B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/>
        <w:left w:val="single" w:sz="4" w:space="0" w:color="F3B46B"/>
        <w:bottom w:val="single" w:sz="4" w:space="0" w:color="F3B46B"/>
        <w:right w:val="single" w:sz="4" w:space="0" w:color="F3B46B"/>
        <w:insideH w:val="single" w:sz="4" w:space="0" w:color="F3B46B"/>
        <w:insideV w:val="single" w:sz="4" w:space="0" w:color="F3B46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  <w:tblStylePr w:type="neCell">
      <w:tblPr/>
      <w:tcPr>
        <w:tcBorders>
          <w:bottom w:val="single" w:sz="4" w:space="0" w:color="F3B46B"/>
        </w:tcBorders>
      </w:tcPr>
    </w:tblStylePr>
    <w:tblStylePr w:type="nwCell">
      <w:tblPr/>
      <w:tcPr>
        <w:tcBorders>
          <w:bottom w:val="single" w:sz="4" w:space="0" w:color="F3B46B"/>
        </w:tcBorders>
      </w:tcPr>
    </w:tblStylePr>
    <w:tblStylePr w:type="seCell">
      <w:tblPr/>
      <w:tcPr>
        <w:tcBorders>
          <w:top w:val="single" w:sz="4" w:space="0" w:color="F3B46B"/>
        </w:tcBorders>
      </w:tcPr>
    </w:tblStylePr>
    <w:tblStylePr w:type="swCell">
      <w:tblPr/>
      <w:tcPr>
        <w:tcBorders>
          <w:top w:val="single" w:sz="4" w:space="0" w:color="F3B46B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/>
        <w:left w:val="single" w:sz="4" w:space="0" w:color="DF9778"/>
        <w:bottom w:val="single" w:sz="4" w:space="0" w:color="DF9778"/>
        <w:right w:val="single" w:sz="4" w:space="0" w:color="DF9778"/>
        <w:insideH w:val="single" w:sz="4" w:space="0" w:color="DF9778"/>
        <w:insideV w:val="single" w:sz="4" w:space="0" w:color="DF97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  <w:tblStylePr w:type="neCell">
      <w:tblPr/>
      <w:tcPr>
        <w:tcBorders>
          <w:bottom w:val="single" w:sz="4" w:space="0" w:color="DF9778"/>
        </w:tcBorders>
      </w:tcPr>
    </w:tblStylePr>
    <w:tblStylePr w:type="nwCell">
      <w:tblPr/>
      <w:tcPr>
        <w:tcBorders>
          <w:bottom w:val="single" w:sz="4" w:space="0" w:color="DF9778"/>
        </w:tcBorders>
      </w:tcPr>
    </w:tblStylePr>
    <w:tblStylePr w:type="seCell">
      <w:tblPr/>
      <w:tcPr>
        <w:tcBorders>
          <w:top w:val="single" w:sz="4" w:space="0" w:color="DF9778"/>
        </w:tcBorders>
      </w:tcPr>
    </w:tblStylePr>
    <w:tblStylePr w:type="swCell">
      <w:tblPr/>
      <w:tcPr>
        <w:tcBorders>
          <w:top w:val="single" w:sz="4" w:space="0" w:color="DF9778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/>
        <w:left w:val="single" w:sz="4" w:space="0" w:color="C29480"/>
        <w:bottom w:val="single" w:sz="4" w:space="0" w:color="C29480"/>
        <w:right w:val="single" w:sz="4" w:space="0" w:color="C29480"/>
        <w:insideH w:val="single" w:sz="4" w:space="0" w:color="C29480"/>
        <w:insideV w:val="single" w:sz="4" w:space="0" w:color="C2948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  <w:tblStylePr w:type="neCell">
      <w:tblPr/>
      <w:tcPr>
        <w:tcBorders>
          <w:bottom w:val="single" w:sz="4" w:space="0" w:color="C29480"/>
        </w:tcBorders>
      </w:tcPr>
    </w:tblStylePr>
    <w:tblStylePr w:type="nwCell">
      <w:tblPr/>
      <w:tcPr>
        <w:tcBorders>
          <w:bottom w:val="single" w:sz="4" w:space="0" w:color="C29480"/>
        </w:tcBorders>
      </w:tcPr>
    </w:tblStylePr>
    <w:tblStylePr w:type="seCell">
      <w:tblPr/>
      <w:tcPr>
        <w:tcBorders>
          <w:top w:val="single" w:sz="4" w:space="0" w:color="C29480"/>
        </w:tcBorders>
      </w:tcPr>
    </w:tblStylePr>
    <w:tblStylePr w:type="swCell">
      <w:tblPr/>
      <w:tcPr>
        <w:tcBorders>
          <w:top w:val="single" w:sz="4" w:space="0" w:color="C29480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/>
        <w:left w:val="single" w:sz="4" w:space="0" w:color="C5B597"/>
        <w:bottom w:val="single" w:sz="4" w:space="0" w:color="C5B597"/>
        <w:right w:val="single" w:sz="4" w:space="0" w:color="C5B597"/>
        <w:insideH w:val="single" w:sz="4" w:space="0" w:color="C5B597"/>
        <w:insideV w:val="single" w:sz="4" w:space="0" w:color="C5B59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  <w:tblStylePr w:type="neCell">
      <w:tblPr/>
      <w:tcPr>
        <w:tcBorders>
          <w:bottom w:val="single" w:sz="4" w:space="0" w:color="C5B597"/>
        </w:tcBorders>
      </w:tcPr>
    </w:tblStylePr>
    <w:tblStylePr w:type="nwCell">
      <w:tblPr/>
      <w:tcPr>
        <w:tcBorders>
          <w:bottom w:val="single" w:sz="4" w:space="0" w:color="C5B597"/>
        </w:tcBorders>
      </w:tcPr>
    </w:tblStylePr>
    <w:tblStylePr w:type="seCell">
      <w:tblPr/>
      <w:tcPr>
        <w:tcBorders>
          <w:top w:val="single" w:sz="4" w:space="0" w:color="C5B597"/>
        </w:tcBorders>
      </w:tcPr>
    </w:tblStylePr>
    <w:tblStylePr w:type="swCell">
      <w:tblPr/>
      <w:tcPr>
        <w:tcBorders>
          <w:top w:val="single" w:sz="4" w:space="0" w:color="C5B597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  <w:tblStylePr w:type="neCell">
      <w:tblPr/>
      <w:tcPr>
        <w:tcBorders>
          <w:bottom w:val="single" w:sz="4" w:space="0" w:color="DAD6B2"/>
        </w:tcBorders>
      </w:tcPr>
    </w:tblStylePr>
    <w:tblStylePr w:type="nwCell">
      <w:tblPr/>
      <w:tcPr>
        <w:tcBorders>
          <w:bottom w:val="single" w:sz="4" w:space="0" w:color="DAD6B2"/>
        </w:tcBorders>
      </w:tcPr>
    </w:tblStylePr>
    <w:tblStylePr w:type="seCell">
      <w:tblPr/>
      <w:tcPr>
        <w:tcBorders>
          <w:top w:val="single" w:sz="4" w:space="0" w:color="DAD6B2"/>
        </w:tcBorders>
      </w:tcPr>
    </w:tblStylePr>
    <w:tblStylePr w:type="swCell">
      <w:tblPr/>
      <w:tcPr>
        <w:tcBorders>
          <w:top w:val="single" w:sz="4" w:space="0" w:color="DAD6B2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/>
        <w:left w:val="single" w:sz="4" w:space="0" w:color="BEC6B7"/>
        <w:bottom w:val="single" w:sz="4" w:space="0" w:color="BEC6B7"/>
        <w:right w:val="single" w:sz="4" w:space="0" w:color="BEC6B7"/>
        <w:insideH w:val="single" w:sz="4" w:space="0" w:color="BEC6B7"/>
        <w:insideV w:val="single" w:sz="4" w:space="0" w:color="BEC6B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  <w:tblStylePr w:type="neCell">
      <w:tblPr/>
      <w:tcPr>
        <w:tcBorders>
          <w:bottom w:val="single" w:sz="4" w:space="0" w:color="BEC6B7"/>
        </w:tcBorders>
      </w:tcPr>
    </w:tblStylePr>
    <w:tblStylePr w:type="nwCell">
      <w:tblPr/>
      <w:tcPr>
        <w:tcBorders>
          <w:bottom w:val="single" w:sz="4" w:space="0" w:color="BEC6B7"/>
        </w:tcBorders>
      </w:tcPr>
    </w:tblStylePr>
    <w:tblStylePr w:type="seCell">
      <w:tblPr/>
      <w:tcPr>
        <w:tcBorders>
          <w:top w:val="single" w:sz="4" w:space="0" w:color="BEC6B7"/>
        </w:tcBorders>
      </w:tcPr>
    </w:tblStylePr>
    <w:tblStylePr w:type="swCell">
      <w:tblPr/>
      <w:tcPr>
        <w:tcBorders>
          <w:top w:val="single" w:sz="4" w:space="0" w:color="BEC6B7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/>
        <w:left w:val="single" w:sz="4" w:space="0" w:color="F3B46B"/>
        <w:bottom w:val="single" w:sz="4" w:space="0" w:color="F3B46B"/>
        <w:right w:val="single" w:sz="4" w:space="0" w:color="F3B46B"/>
        <w:insideH w:val="single" w:sz="4" w:space="0" w:color="F3B46B"/>
        <w:insideV w:val="single" w:sz="4" w:space="0" w:color="F3B46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48312"/>
          <w:left w:val="single" w:sz="4" w:space="0" w:color="E48312"/>
          <w:bottom w:val="single" w:sz="4" w:space="0" w:color="E48312"/>
          <w:right w:val="single" w:sz="4" w:space="0" w:color="E48312"/>
          <w:insideH w:val="nil"/>
          <w:insideV w:val="nil"/>
        </w:tcBorders>
        <w:shd w:val="clear" w:color="auto" w:fill="E48312"/>
      </w:tcPr>
    </w:tblStylePr>
    <w:tblStylePr w:type="lastRow">
      <w:rPr>
        <w:b/>
        <w:bCs/>
      </w:rPr>
      <w:tblPr/>
      <w:tcPr>
        <w:tcBorders>
          <w:top w:val="double" w:sz="4" w:space="0" w:color="E483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/>
        <w:left w:val="single" w:sz="4" w:space="0" w:color="DF9778"/>
        <w:bottom w:val="single" w:sz="4" w:space="0" w:color="DF9778"/>
        <w:right w:val="single" w:sz="4" w:space="0" w:color="DF9778"/>
        <w:insideH w:val="single" w:sz="4" w:space="0" w:color="DF9778"/>
        <w:insideV w:val="single" w:sz="4" w:space="0" w:color="DF97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D582C"/>
          <w:left w:val="single" w:sz="4" w:space="0" w:color="BD582C"/>
          <w:bottom w:val="single" w:sz="4" w:space="0" w:color="BD582C"/>
          <w:right w:val="single" w:sz="4" w:space="0" w:color="BD582C"/>
          <w:insideH w:val="nil"/>
          <w:insideV w:val="nil"/>
        </w:tcBorders>
        <w:shd w:val="clear" w:color="auto" w:fill="BD582C"/>
      </w:tcPr>
    </w:tblStylePr>
    <w:tblStylePr w:type="lastRow">
      <w:rPr>
        <w:b/>
        <w:bCs/>
      </w:rPr>
      <w:tblPr/>
      <w:tcPr>
        <w:tcBorders>
          <w:top w:val="double" w:sz="4" w:space="0" w:color="BD58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/>
        <w:left w:val="single" w:sz="4" w:space="0" w:color="C29480"/>
        <w:bottom w:val="single" w:sz="4" w:space="0" w:color="C29480"/>
        <w:right w:val="single" w:sz="4" w:space="0" w:color="C29480"/>
        <w:insideH w:val="single" w:sz="4" w:space="0" w:color="C29480"/>
        <w:insideV w:val="single" w:sz="4" w:space="0" w:color="C2948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65640"/>
          <w:left w:val="single" w:sz="4" w:space="0" w:color="865640"/>
          <w:bottom w:val="single" w:sz="4" w:space="0" w:color="865640"/>
          <w:right w:val="single" w:sz="4" w:space="0" w:color="865640"/>
          <w:insideH w:val="nil"/>
          <w:insideV w:val="nil"/>
        </w:tcBorders>
        <w:shd w:val="clear" w:color="auto" w:fill="865640"/>
      </w:tcPr>
    </w:tblStylePr>
    <w:tblStylePr w:type="lastRow">
      <w:rPr>
        <w:b/>
        <w:bCs/>
      </w:rPr>
      <w:tblPr/>
      <w:tcPr>
        <w:tcBorders>
          <w:top w:val="double" w:sz="4" w:space="0" w:color="8656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/>
        <w:left w:val="single" w:sz="4" w:space="0" w:color="C5B597"/>
        <w:bottom w:val="single" w:sz="4" w:space="0" w:color="C5B597"/>
        <w:right w:val="single" w:sz="4" w:space="0" w:color="C5B597"/>
        <w:insideH w:val="single" w:sz="4" w:space="0" w:color="C5B597"/>
        <w:insideV w:val="single" w:sz="4" w:space="0" w:color="C5B59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8357"/>
          <w:left w:val="single" w:sz="4" w:space="0" w:color="9B8357"/>
          <w:bottom w:val="single" w:sz="4" w:space="0" w:color="9B8357"/>
          <w:right w:val="single" w:sz="4" w:space="0" w:color="9B8357"/>
          <w:insideH w:val="nil"/>
          <w:insideV w:val="nil"/>
        </w:tcBorders>
        <w:shd w:val="clear" w:color="auto" w:fill="9B8357"/>
      </w:tcPr>
    </w:tblStylePr>
    <w:tblStylePr w:type="lastRow">
      <w:rPr>
        <w:b/>
        <w:bCs/>
      </w:rPr>
      <w:tblPr/>
      <w:tcPr>
        <w:tcBorders>
          <w:top w:val="double" w:sz="4" w:space="0" w:color="9B83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/>
        <w:left w:val="single" w:sz="4" w:space="0" w:color="BEC6B7"/>
        <w:bottom w:val="single" w:sz="4" w:space="0" w:color="BEC6B7"/>
        <w:right w:val="single" w:sz="4" w:space="0" w:color="BEC6B7"/>
        <w:insideH w:val="single" w:sz="4" w:space="0" w:color="BEC6B7"/>
        <w:insideV w:val="single" w:sz="4" w:space="0" w:color="BEC6B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4A088"/>
          <w:left w:val="single" w:sz="4" w:space="0" w:color="94A088"/>
          <w:bottom w:val="single" w:sz="4" w:space="0" w:color="94A088"/>
          <w:right w:val="single" w:sz="4" w:space="0" w:color="94A088"/>
          <w:insideH w:val="nil"/>
          <w:insideV w:val="nil"/>
        </w:tcBorders>
        <w:shd w:val="clear" w:color="auto" w:fill="94A088"/>
      </w:tcPr>
    </w:tblStylePr>
    <w:tblStylePr w:type="lastRow">
      <w:rPr>
        <w:b/>
        <w:bCs/>
      </w:rPr>
      <w:tblPr/>
      <w:tcPr>
        <w:tcBorders>
          <w:top w:val="double" w:sz="4" w:space="0" w:color="94A0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6C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4831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4831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4831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48312"/>
      </w:tcPr>
    </w:tblStylePr>
    <w:tblStylePr w:type="band1Vert">
      <w:tblPr/>
      <w:tcPr>
        <w:shd w:val="clear" w:color="auto" w:fill="F7CD9D"/>
      </w:tcPr>
    </w:tblStylePr>
    <w:tblStylePr w:type="band1Horz">
      <w:tblPr/>
      <w:tcPr>
        <w:shd w:val="clear" w:color="auto" w:fill="F7CD9D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4DC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D582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D582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D582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D582C"/>
      </w:tcPr>
    </w:tblStylePr>
    <w:tblStylePr w:type="band1Vert">
      <w:tblPr/>
      <w:tcPr>
        <w:shd w:val="clear" w:color="auto" w:fill="EAB9A4"/>
      </w:tcPr>
    </w:tblStylePr>
    <w:tblStylePr w:type="band1Horz">
      <w:tblPr/>
      <w:tcPr>
        <w:shd w:val="clear" w:color="auto" w:fill="EAB9A4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DB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6564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6564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6564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65640"/>
      </w:tcPr>
    </w:tblStylePr>
    <w:tblStylePr w:type="band1Vert">
      <w:tblPr/>
      <w:tcPr>
        <w:shd w:val="clear" w:color="auto" w:fill="D6B8AA"/>
      </w:tcPr>
    </w:tblStylePr>
    <w:tblStylePr w:type="band1Horz">
      <w:tblPr/>
      <w:tcPr>
        <w:shd w:val="clear" w:color="auto" w:fill="D6B8AA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D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835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835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835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8357"/>
      </w:tcPr>
    </w:tblStylePr>
    <w:tblStylePr w:type="band1Vert">
      <w:tblPr/>
      <w:tcPr>
        <w:shd w:val="clear" w:color="auto" w:fill="D8CDBA"/>
      </w:tcPr>
    </w:tblStylePr>
    <w:tblStylePr w:type="band1Horz">
      <w:tblPr/>
      <w:tcPr>
        <w:shd w:val="clear" w:color="auto" w:fill="D8CDBA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1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2BC8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2BC8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2BC8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2BC80"/>
      </w:tcPr>
    </w:tblStylePr>
    <w:tblStylePr w:type="band1Vert">
      <w:tblPr/>
      <w:tcPr>
        <w:shd w:val="clear" w:color="auto" w:fill="E6E4CC"/>
      </w:tcPr>
    </w:tblStylePr>
    <w:tblStylePr w:type="band1Horz">
      <w:tblPr/>
      <w:tcPr>
        <w:shd w:val="clear" w:color="auto" w:fill="E6E4CC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ECE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4A0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4A0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4A0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4A088"/>
      </w:tcPr>
    </w:tblStylePr>
    <w:tblStylePr w:type="band1Vert">
      <w:tblPr/>
      <w:tcPr>
        <w:shd w:val="clear" w:color="auto" w:fill="D4D9CF"/>
      </w:tcPr>
    </w:tblStylePr>
    <w:tblStylePr w:type="band1Horz">
      <w:tblPr/>
      <w:tcPr>
        <w:shd w:val="clear" w:color="auto" w:fill="D4D9CF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/>
    </w:rPr>
    <w:tblPr>
      <w:tblStyleRowBandSize w:val="1"/>
      <w:tblStyleColBandSize w:val="1"/>
      <w:tblBorders>
        <w:top w:val="single" w:sz="4" w:space="0" w:color="F3B46B"/>
        <w:left w:val="single" w:sz="4" w:space="0" w:color="F3B46B"/>
        <w:bottom w:val="single" w:sz="4" w:space="0" w:color="F3B46B"/>
        <w:right w:val="single" w:sz="4" w:space="0" w:color="F3B46B"/>
        <w:insideH w:val="single" w:sz="4" w:space="0" w:color="F3B46B"/>
        <w:insideV w:val="single" w:sz="4" w:space="0" w:color="F3B46B"/>
      </w:tblBorders>
    </w:tblPr>
    <w:tblStylePr w:type="firstRow">
      <w:rPr>
        <w:b/>
        <w:bCs/>
      </w:rPr>
      <w:tblPr/>
      <w:tcPr>
        <w:tcBorders>
          <w:bottom w:val="single" w:sz="12" w:space="0" w:color="F3B46B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/>
    </w:rPr>
    <w:tblPr>
      <w:tblStyleRowBandSize w:val="1"/>
      <w:tblStyleColBandSize w:val="1"/>
      <w:tblBorders>
        <w:top w:val="single" w:sz="4" w:space="0" w:color="DF9778"/>
        <w:left w:val="single" w:sz="4" w:space="0" w:color="DF9778"/>
        <w:bottom w:val="single" w:sz="4" w:space="0" w:color="DF9778"/>
        <w:right w:val="single" w:sz="4" w:space="0" w:color="DF9778"/>
        <w:insideH w:val="single" w:sz="4" w:space="0" w:color="DF9778"/>
        <w:insideV w:val="single" w:sz="4" w:space="0" w:color="DF9778"/>
      </w:tblBorders>
    </w:tblPr>
    <w:tblStylePr w:type="firstRow">
      <w:rPr>
        <w:b/>
        <w:bCs/>
      </w:rPr>
      <w:tblPr/>
      <w:tcPr>
        <w:tcBorders>
          <w:bottom w:val="single" w:sz="12" w:space="0" w:color="DF9778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/>
    </w:rPr>
    <w:tblPr>
      <w:tblStyleRowBandSize w:val="1"/>
      <w:tblStyleColBandSize w:val="1"/>
      <w:tblBorders>
        <w:top w:val="single" w:sz="4" w:space="0" w:color="C29480"/>
        <w:left w:val="single" w:sz="4" w:space="0" w:color="C29480"/>
        <w:bottom w:val="single" w:sz="4" w:space="0" w:color="C29480"/>
        <w:right w:val="single" w:sz="4" w:space="0" w:color="C29480"/>
        <w:insideH w:val="single" w:sz="4" w:space="0" w:color="C29480"/>
        <w:insideV w:val="single" w:sz="4" w:space="0" w:color="C29480"/>
      </w:tblBorders>
    </w:tblPr>
    <w:tblStylePr w:type="firstRow">
      <w:rPr>
        <w:b/>
        <w:bCs/>
      </w:rPr>
      <w:tblPr/>
      <w:tcPr>
        <w:tcBorders>
          <w:bottom w:val="single" w:sz="12" w:space="0" w:color="C29480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/>
    </w:rPr>
    <w:tblPr>
      <w:tblStyleRowBandSize w:val="1"/>
      <w:tblStyleColBandSize w:val="1"/>
      <w:tblBorders>
        <w:top w:val="single" w:sz="4" w:space="0" w:color="C5B597"/>
        <w:left w:val="single" w:sz="4" w:space="0" w:color="C5B597"/>
        <w:bottom w:val="single" w:sz="4" w:space="0" w:color="C5B597"/>
        <w:right w:val="single" w:sz="4" w:space="0" w:color="C5B597"/>
        <w:insideH w:val="single" w:sz="4" w:space="0" w:color="C5B597"/>
        <w:insideV w:val="single" w:sz="4" w:space="0" w:color="C5B597"/>
      </w:tblBorders>
    </w:tblPr>
    <w:tblStylePr w:type="firstRow">
      <w:rPr>
        <w:b/>
        <w:bCs/>
      </w:rPr>
      <w:tblPr/>
      <w:tcPr>
        <w:tcBorders>
          <w:bottom w:val="single" w:sz="12" w:space="0" w:color="C5B597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</w:rPr>
      <w:tblPr/>
      <w:tcPr>
        <w:tcBorders>
          <w:bottom w:val="single" w:sz="12" w:space="0" w:color="DAD6B2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/>
    </w:rPr>
    <w:tblPr>
      <w:tblStyleRowBandSize w:val="1"/>
      <w:tblStyleColBandSize w:val="1"/>
      <w:tblBorders>
        <w:top w:val="single" w:sz="4" w:space="0" w:color="BEC6B7"/>
        <w:left w:val="single" w:sz="4" w:space="0" w:color="BEC6B7"/>
        <w:bottom w:val="single" w:sz="4" w:space="0" w:color="BEC6B7"/>
        <w:right w:val="single" w:sz="4" w:space="0" w:color="BEC6B7"/>
        <w:insideH w:val="single" w:sz="4" w:space="0" w:color="BEC6B7"/>
        <w:insideV w:val="single" w:sz="4" w:space="0" w:color="BEC6B7"/>
      </w:tblBorders>
    </w:tblPr>
    <w:tblStylePr w:type="firstRow">
      <w:rPr>
        <w:b/>
        <w:bCs/>
      </w:rPr>
      <w:tblPr/>
      <w:tcPr>
        <w:tcBorders>
          <w:bottom w:val="single" w:sz="12" w:space="0" w:color="BEC6B7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/>
    </w:rPr>
    <w:tblPr>
      <w:tblStyleRowBandSize w:val="1"/>
      <w:tblStyleColBandSize w:val="1"/>
      <w:tblBorders>
        <w:top w:val="single" w:sz="4" w:space="0" w:color="F3B46B"/>
        <w:left w:val="single" w:sz="4" w:space="0" w:color="F3B46B"/>
        <w:bottom w:val="single" w:sz="4" w:space="0" w:color="F3B46B"/>
        <w:right w:val="single" w:sz="4" w:space="0" w:color="F3B46B"/>
        <w:insideH w:val="single" w:sz="4" w:space="0" w:color="F3B46B"/>
        <w:insideV w:val="single" w:sz="4" w:space="0" w:color="F3B46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  <w:tblStylePr w:type="neCell">
      <w:tblPr/>
      <w:tcPr>
        <w:tcBorders>
          <w:bottom w:val="single" w:sz="4" w:space="0" w:color="F3B46B"/>
        </w:tcBorders>
      </w:tcPr>
    </w:tblStylePr>
    <w:tblStylePr w:type="nwCell">
      <w:tblPr/>
      <w:tcPr>
        <w:tcBorders>
          <w:bottom w:val="single" w:sz="4" w:space="0" w:color="F3B46B"/>
        </w:tcBorders>
      </w:tcPr>
    </w:tblStylePr>
    <w:tblStylePr w:type="seCell">
      <w:tblPr/>
      <w:tcPr>
        <w:tcBorders>
          <w:top w:val="single" w:sz="4" w:space="0" w:color="F3B46B"/>
        </w:tcBorders>
      </w:tcPr>
    </w:tblStylePr>
    <w:tblStylePr w:type="swCell">
      <w:tblPr/>
      <w:tcPr>
        <w:tcBorders>
          <w:top w:val="single" w:sz="4" w:space="0" w:color="F3B46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/>
    </w:rPr>
    <w:tblPr>
      <w:tblStyleRowBandSize w:val="1"/>
      <w:tblStyleColBandSize w:val="1"/>
      <w:tblBorders>
        <w:top w:val="single" w:sz="4" w:space="0" w:color="DF9778"/>
        <w:left w:val="single" w:sz="4" w:space="0" w:color="DF9778"/>
        <w:bottom w:val="single" w:sz="4" w:space="0" w:color="DF9778"/>
        <w:right w:val="single" w:sz="4" w:space="0" w:color="DF9778"/>
        <w:insideH w:val="single" w:sz="4" w:space="0" w:color="DF9778"/>
        <w:insideV w:val="single" w:sz="4" w:space="0" w:color="DF97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  <w:tblStylePr w:type="neCell">
      <w:tblPr/>
      <w:tcPr>
        <w:tcBorders>
          <w:bottom w:val="single" w:sz="4" w:space="0" w:color="DF9778"/>
        </w:tcBorders>
      </w:tcPr>
    </w:tblStylePr>
    <w:tblStylePr w:type="nwCell">
      <w:tblPr/>
      <w:tcPr>
        <w:tcBorders>
          <w:bottom w:val="single" w:sz="4" w:space="0" w:color="DF9778"/>
        </w:tcBorders>
      </w:tcPr>
    </w:tblStylePr>
    <w:tblStylePr w:type="seCell">
      <w:tblPr/>
      <w:tcPr>
        <w:tcBorders>
          <w:top w:val="single" w:sz="4" w:space="0" w:color="DF9778"/>
        </w:tcBorders>
      </w:tcPr>
    </w:tblStylePr>
    <w:tblStylePr w:type="swCell">
      <w:tblPr/>
      <w:tcPr>
        <w:tcBorders>
          <w:top w:val="single" w:sz="4" w:space="0" w:color="DF9778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/>
    </w:rPr>
    <w:tblPr>
      <w:tblStyleRowBandSize w:val="1"/>
      <w:tblStyleColBandSize w:val="1"/>
      <w:tblBorders>
        <w:top w:val="single" w:sz="4" w:space="0" w:color="C29480"/>
        <w:left w:val="single" w:sz="4" w:space="0" w:color="C29480"/>
        <w:bottom w:val="single" w:sz="4" w:space="0" w:color="C29480"/>
        <w:right w:val="single" w:sz="4" w:space="0" w:color="C29480"/>
        <w:insideH w:val="single" w:sz="4" w:space="0" w:color="C29480"/>
        <w:insideV w:val="single" w:sz="4" w:space="0" w:color="C2948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  <w:tblStylePr w:type="neCell">
      <w:tblPr/>
      <w:tcPr>
        <w:tcBorders>
          <w:bottom w:val="single" w:sz="4" w:space="0" w:color="C29480"/>
        </w:tcBorders>
      </w:tcPr>
    </w:tblStylePr>
    <w:tblStylePr w:type="nwCell">
      <w:tblPr/>
      <w:tcPr>
        <w:tcBorders>
          <w:bottom w:val="single" w:sz="4" w:space="0" w:color="C29480"/>
        </w:tcBorders>
      </w:tcPr>
    </w:tblStylePr>
    <w:tblStylePr w:type="seCell">
      <w:tblPr/>
      <w:tcPr>
        <w:tcBorders>
          <w:top w:val="single" w:sz="4" w:space="0" w:color="C29480"/>
        </w:tcBorders>
      </w:tcPr>
    </w:tblStylePr>
    <w:tblStylePr w:type="swCell">
      <w:tblPr/>
      <w:tcPr>
        <w:tcBorders>
          <w:top w:val="single" w:sz="4" w:space="0" w:color="C2948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/>
    </w:rPr>
    <w:tblPr>
      <w:tblStyleRowBandSize w:val="1"/>
      <w:tblStyleColBandSize w:val="1"/>
      <w:tblBorders>
        <w:top w:val="single" w:sz="4" w:space="0" w:color="C5B597"/>
        <w:left w:val="single" w:sz="4" w:space="0" w:color="C5B597"/>
        <w:bottom w:val="single" w:sz="4" w:space="0" w:color="C5B597"/>
        <w:right w:val="single" w:sz="4" w:space="0" w:color="C5B597"/>
        <w:insideH w:val="single" w:sz="4" w:space="0" w:color="C5B597"/>
        <w:insideV w:val="single" w:sz="4" w:space="0" w:color="C5B59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  <w:tblStylePr w:type="neCell">
      <w:tblPr/>
      <w:tcPr>
        <w:tcBorders>
          <w:bottom w:val="single" w:sz="4" w:space="0" w:color="C5B597"/>
        </w:tcBorders>
      </w:tcPr>
    </w:tblStylePr>
    <w:tblStylePr w:type="nwCell">
      <w:tblPr/>
      <w:tcPr>
        <w:tcBorders>
          <w:bottom w:val="single" w:sz="4" w:space="0" w:color="C5B597"/>
        </w:tcBorders>
      </w:tcPr>
    </w:tblStylePr>
    <w:tblStylePr w:type="seCell">
      <w:tblPr/>
      <w:tcPr>
        <w:tcBorders>
          <w:top w:val="single" w:sz="4" w:space="0" w:color="C5B597"/>
        </w:tcBorders>
      </w:tcPr>
    </w:tblStylePr>
    <w:tblStylePr w:type="swCell">
      <w:tblPr/>
      <w:tcPr>
        <w:tcBorders>
          <w:top w:val="single" w:sz="4" w:space="0" w:color="C5B597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/>
    </w:rPr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  <w:insideV w:val="single" w:sz="4" w:space="0" w:color="DAD6B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  <w:tblStylePr w:type="neCell">
      <w:tblPr/>
      <w:tcPr>
        <w:tcBorders>
          <w:bottom w:val="single" w:sz="4" w:space="0" w:color="DAD6B2"/>
        </w:tcBorders>
      </w:tcPr>
    </w:tblStylePr>
    <w:tblStylePr w:type="nwCell">
      <w:tblPr/>
      <w:tcPr>
        <w:tcBorders>
          <w:bottom w:val="single" w:sz="4" w:space="0" w:color="DAD6B2"/>
        </w:tcBorders>
      </w:tcPr>
    </w:tblStylePr>
    <w:tblStylePr w:type="seCell">
      <w:tblPr/>
      <w:tcPr>
        <w:tcBorders>
          <w:top w:val="single" w:sz="4" w:space="0" w:color="DAD6B2"/>
        </w:tcBorders>
      </w:tcPr>
    </w:tblStylePr>
    <w:tblStylePr w:type="swCell">
      <w:tblPr/>
      <w:tcPr>
        <w:tcBorders>
          <w:top w:val="single" w:sz="4" w:space="0" w:color="DAD6B2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/>
    </w:rPr>
    <w:tblPr>
      <w:tblStyleRowBandSize w:val="1"/>
      <w:tblStyleColBandSize w:val="1"/>
      <w:tblBorders>
        <w:top w:val="single" w:sz="4" w:space="0" w:color="BEC6B7"/>
        <w:left w:val="single" w:sz="4" w:space="0" w:color="BEC6B7"/>
        <w:bottom w:val="single" w:sz="4" w:space="0" w:color="BEC6B7"/>
        <w:right w:val="single" w:sz="4" w:space="0" w:color="BEC6B7"/>
        <w:insideH w:val="single" w:sz="4" w:space="0" w:color="BEC6B7"/>
        <w:insideV w:val="single" w:sz="4" w:space="0" w:color="BEC6B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  <w:tblStylePr w:type="neCell">
      <w:tblPr/>
      <w:tcPr>
        <w:tcBorders>
          <w:bottom w:val="single" w:sz="4" w:space="0" w:color="BEC6B7"/>
        </w:tcBorders>
      </w:tcPr>
    </w:tblStylePr>
    <w:tblStylePr w:type="nwCell">
      <w:tblPr/>
      <w:tcPr>
        <w:tcBorders>
          <w:bottom w:val="single" w:sz="4" w:space="0" w:color="BEC6B7"/>
        </w:tcBorders>
      </w:tcPr>
    </w:tblStylePr>
    <w:tblStylePr w:type="seCell">
      <w:tblPr/>
      <w:tcPr>
        <w:tcBorders>
          <w:top w:val="single" w:sz="4" w:space="0" w:color="BEC6B7"/>
        </w:tcBorders>
      </w:tcPr>
    </w:tblStylePr>
    <w:tblStylePr w:type="swCell">
      <w:tblPr/>
      <w:tcPr>
        <w:tcBorders>
          <w:top w:val="single" w:sz="4" w:space="0" w:color="BEC6B7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602D15"/>
    <w:rPr>
      <w:i/>
      <w:iCs/>
      <w:color w:val="000000"/>
      <w:szCs w:val="18"/>
    </w:rPr>
  </w:style>
  <w:style w:type="character" w:styleId="HTMLCite">
    <w:name w:val="HTML Cite"/>
    <w:uiPriority w:val="99"/>
    <w:semiHidden/>
    <w:unhideWhenUsed/>
    <w:rsid w:val="00602D15"/>
    <w:rPr>
      <w:i/>
      <w:iCs/>
    </w:rPr>
  </w:style>
  <w:style w:type="character" w:styleId="HTMLCode">
    <w:name w:val="HTML Code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602D15"/>
    <w:rPr>
      <w:i/>
      <w:iCs/>
    </w:rPr>
  </w:style>
  <w:style w:type="character" w:styleId="HTMLKeyboard">
    <w:name w:val="HTML Keyboard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02D15"/>
    <w:rPr>
      <w:rFonts w:ascii="Consolas" w:hAnsi="Consolas"/>
      <w:color w:val="000000"/>
      <w:sz w:val="20"/>
      <w:szCs w:val="20"/>
    </w:rPr>
  </w:style>
  <w:style w:type="character" w:styleId="HTMLSample">
    <w:name w:val="HTML Sample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602D15"/>
    <w:rPr>
      <w:i/>
      <w:iCs/>
    </w:rPr>
  </w:style>
  <w:style w:type="character" w:styleId="Hyperlink">
    <w:name w:val="Hyperlink"/>
    <w:uiPriority w:val="99"/>
    <w:semiHidden/>
    <w:unhideWhenUsed/>
    <w:rsid w:val="00602D15"/>
    <w:rPr>
      <w:color w:val="2998E3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b/>
      <w:bCs/>
    </w:rPr>
  </w:style>
  <w:style w:type="character" w:styleId="IntenseEmphasis">
    <w:name w:val="Intense Emphasis"/>
    <w:uiPriority w:val="21"/>
    <w:semiHidden/>
    <w:unhideWhenUsed/>
    <w:qFormat/>
    <w:rsid w:val="001F039C"/>
    <w:rPr>
      <w:i/>
      <w:iCs/>
      <w:color w:val="724109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/>
        <w:bottom w:val="single" w:sz="4" w:space="10" w:color="724109"/>
      </w:pBdr>
      <w:spacing w:before="360" w:after="360"/>
      <w:jc w:val="center"/>
    </w:pPr>
    <w:rPr>
      <w:i/>
      <w:iCs/>
      <w:color w:val="724109"/>
    </w:rPr>
  </w:style>
  <w:style w:type="character" w:customStyle="1" w:styleId="IntenseQuoteChar">
    <w:name w:val="Intense Quote Char"/>
    <w:link w:val="IntenseQuote"/>
    <w:uiPriority w:val="30"/>
    <w:semiHidden/>
    <w:rsid w:val="001F039C"/>
    <w:rPr>
      <w:i/>
      <w:iCs/>
      <w:color w:val="724109"/>
      <w:szCs w:val="18"/>
    </w:rPr>
  </w:style>
  <w:style w:type="character" w:styleId="IntenseReference">
    <w:name w:val="Intense Reference"/>
    <w:uiPriority w:val="32"/>
    <w:semiHidden/>
    <w:unhideWhenUsed/>
    <w:qFormat/>
    <w:rsid w:val="001F039C"/>
    <w:rPr>
      <w:b/>
      <w:bCs/>
      <w:caps w:val="0"/>
      <w:smallCaps/>
      <w:color w:val="724109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/>
        <w:left w:val="single" w:sz="8" w:space="0" w:color="E48312"/>
        <w:bottom w:val="single" w:sz="8" w:space="0" w:color="E48312"/>
        <w:right w:val="single" w:sz="8" w:space="0" w:color="E48312"/>
        <w:insideH w:val="single" w:sz="8" w:space="0" w:color="E48312"/>
        <w:insideV w:val="single" w:sz="8" w:space="0" w:color="E48312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E48312"/>
          <w:left w:val="single" w:sz="8" w:space="0" w:color="E48312"/>
          <w:bottom w:val="single" w:sz="18" w:space="0" w:color="E48312"/>
          <w:right w:val="single" w:sz="8" w:space="0" w:color="E48312"/>
          <w:insideH w:val="nil"/>
          <w:insideV w:val="single" w:sz="8" w:space="0" w:color="E48312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E48312"/>
          <w:left w:val="single" w:sz="8" w:space="0" w:color="E48312"/>
          <w:bottom w:val="single" w:sz="8" w:space="0" w:color="E48312"/>
          <w:right w:val="single" w:sz="8" w:space="0" w:color="E48312"/>
          <w:insideH w:val="nil"/>
          <w:insideV w:val="single" w:sz="8" w:space="0" w:color="E48312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</w:tcBorders>
      </w:tcPr>
    </w:tblStylePr>
    <w:tblStylePr w:type="band1Vert"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</w:tcBorders>
        <w:shd w:val="clear" w:color="auto" w:fill="FAE0C2"/>
      </w:tcPr>
    </w:tblStylePr>
    <w:tblStylePr w:type="band1Horz"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  <w:insideV w:val="single" w:sz="8" w:space="0" w:color="E48312"/>
        </w:tcBorders>
        <w:shd w:val="clear" w:color="auto" w:fill="FAE0C2"/>
      </w:tcPr>
    </w:tblStylePr>
    <w:tblStylePr w:type="band2Horz"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  <w:insideV w:val="single" w:sz="8" w:space="0" w:color="E48312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/>
        <w:left w:val="single" w:sz="8" w:space="0" w:color="BD582C"/>
        <w:bottom w:val="single" w:sz="8" w:space="0" w:color="BD582C"/>
        <w:right w:val="single" w:sz="8" w:space="0" w:color="BD582C"/>
        <w:insideH w:val="single" w:sz="8" w:space="0" w:color="BD582C"/>
        <w:insideV w:val="single" w:sz="8" w:space="0" w:color="BD582C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BD582C"/>
          <w:left w:val="single" w:sz="8" w:space="0" w:color="BD582C"/>
          <w:bottom w:val="single" w:sz="18" w:space="0" w:color="BD582C"/>
          <w:right w:val="single" w:sz="8" w:space="0" w:color="BD582C"/>
          <w:insideH w:val="nil"/>
          <w:insideV w:val="single" w:sz="8" w:space="0" w:color="BD582C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BD582C"/>
          <w:left w:val="single" w:sz="8" w:space="0" w:color="BD582C"/>
          <w:bottom w:val="single" w:sz="8" w:space="0" w:color="BD582C"/>
          <w:right w:val="single" w:sz="8" w:space="0" w:color="BD582C"/>
          <w:insideH w:val="nil"/>
          <w:insideV w:val="single" w:sz="8" w:space="0" w:color="BD582C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</w:tcBorders>
      </w:tcPr>
    </w:tblStylePr>
    <w:tblStylePr w:type="band1Vert"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</w:tcBorders>
        <w:shd w:val="clear" w:color="auto" w:fill="F2D4C7"/>
      </w:tcPr>
    </w:tblStylePr>
    <w:tblStylePr w:type="band1Horz"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  <w:insideV w:val="single" w:sz="8" w:space="0" w:color="BD582C"/>
        </w:tcBorders>
        <w:shd w:val="clear" w:color="auto" w:fill="F2D4C7"/>
      </w:tcPr>
    </w:tblStylePr>
    <w:tblStylePr w:type="band2Horz"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  <w:insideV w:val="single" w:sz="8" w:space="0" w:color="BD582C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/>
        <w:left w:val="single" w:sz="8" w:space="0" w:color="865640"/>
        <w:bottom w:val="single" w:sz="8" w:space="0" w:color="865640"/>
        <w:right w:val="single" w:sz="8" w:space="0" w:color="865640"/>
        <w:insideH w:val="single" w:sz="8" w:space="0" w:color="865640"/>
        <w:insideV w:val="single" w:sz="8" w:space="0" w:color="865640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865640"/>
          <w:left w:val="single" w:sz="8" w:space="0" w:color="865640"/>
          <w:bottom w:val="single" w:sz="18" w:space="0" w:color="865640"/>
          <w:right w:val="single" w:sz="8" w:space="0" w:color="865640"/>
          <w:insideH w:val="nil"/>
          <w:insideV w:val="single" w:sz="8" w:space="0" w:color="865640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865640"/>
          <w:left w:val="single" w:sz="8" w:space="0" w:color="865640"/>
          <w:bottom w:val="single" w:sz="8" w:space="0" w:color="865640"/>
          <w:right w:val="single" w:sz="8" w:space="0" w:color="865640"/>
          <w:insideH w:val="nil"/>
          <w:insideV w:val="single" w:sz="8" w:space="0" w:color="865640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</w:tcBorders>
      </w:tcPr>
    </w:tblStylePr>
    <w:tblStylePr w:type="band1Vert"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</w:tcBorders>
        <w:shd w:val="clear" w:color="auto" w:fill="E6D3CA"/>
      </w:tcPr>
    </w:tblStylePr>
    <w:tblStylePr w:type="band1Horz"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  <w:insideV w:val="single" w:sz="8" w:space="0" w:color="865640"/>
        </w:tcBorders>
        <w:shd w:val="clear" w:color="auto" w:fill="E6D3CA"/>
      </w:tcPr>
    </w:tblStylePr>
    <w:tblStylePr w:type="band2Horz"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  <w:insideV w:val="single" w:sz="8" w:space="0" w:color="86564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/>
        <w:left w:val="single" w:sz="8" w:space="0" w:color="9B8357"/>
        <w:bottom w:val="single" w:sz="8" w:space="0" w:color="9B8357"/>
        <w:right w:val="single" w:sz="8" w:space="0" w:color="9B8357"/>
        <w:insideH w:val="single" w:sz="8" w:space="0" w:color="9B8357"/>
        <w:insideV w:val="single" w:sz="8" w:space="0" w:color="9B8357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9B8357"/>
          <w:left w:val="single" w:sz="8" w:space="0" w:color="9B8357"/>
          <w:bottom w:val="single" w:sz="18" w:space="0" w:color="9B8357"/>
          <w:right w:val="single" w:sz="8" w:space="0" w:color="9B8357"/>
          <w:insideH w:val="nil"/>
          <w:insideV w:val="single" w:sz="8" w:space="0" w:color="9B8357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9B8357"/>
          <w:left w:val="single" w:sz="8" w:space="0" w:color="9B8357"/>
          <w:bottom w:val="single" w:sz="8" w:space="0" w:color="9B8357"/>
          <w:right w:val="single" w:sz="8" w:space="0" w:color="9B8357"/>
          <w:insideH w:val="nil"/>
          <w:insideV w:val="single" w:sz="8" w:space="0" w:color="9B8357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</w:tcBorders>
      </w:tcPr>
    </w:tblStylePr>
    <w:tblStylePr w:type="band1Vert"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</w:tcBorders>
        <w:shd w:val="clear" w:color="auto" w:fill="E7E0D4"/>
      </w:tcPr>
    </w:tblStylePr>
    <w:tblStylePr w:type="band1Horz"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  <w:insideV w:val="single" w:sz="8" w:space="0" w:color="9B8357"/>
        </w:tcBorders>
        <w:shd w:val="clear" w:color="auto" w:fill="E7E0D4"/>
      </w:tcPr>
    </w:tblStylePr>
    <w:tblStylePr w:type="band2Horz"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  <w:insideV w:val="single" w:sz="8" w:space="0" w:color="9B8357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/>
        <w:left w:val="single" w:sz="8" w:space="0" w:color="C2BC80"/>
        <w:bottom w:val="single" w:sz="8" w:space="0" w:color="C2BC80"/>
        <w:right w:val="single" w:sz="8" w:space="0" w:color="C2BC80"/>
        <w:insideH w:val="single" w:sz="8" w:space="0" w:color="C2BC80"/>
        <w:insideV w:val="single" w:sz="8" w:space="0" w:color="C2BC80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C2BC80"/>
          <w:left w:val="single" w:sz="8" w:space="0" w:color="C2BC80"/>
          <w:bottom w:val="single" w:sz="18" w:space="0" w:color="C2BC80"/>
          <w:right w:val="single" w:sz="8" w:space="0" w:color="C2BC80"/>
          <w:insideH w:val="nil"/>
          <w:insideV w:val="single" w:sz="8" w:space="0" w:color="C2BC80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C2BC80"/>
          <w:left w:val="single" w:sz="8" w:space="0" w:color="C2BC80"/>
          <w:bottom w:val="single" w:sz="8" w:space="0" w:color="C2BC80"/>
          <w:right w:val="single" w:sz="8" w:space="0" w:color="C2BC80"/>
          <w:insideH w:val="nil"/>
          <w:insideV w:val="single" w:sz="8" w:space="0" w:color="C2BC80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</w:tcBorders>
      </w:tcPr>
    </w:tblStylePr>
    <w:tblStylePr w:type="band1Vert"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</w:tcBorders>
        <w:shd w:val="clear" w:color="auto" w:fill="F0EEDF"/>
      </w:tcPr>
    </w:tblStylePr>
    <w:tblStylePr w:type="band1Horz"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  <w:insideV w:val="single" w:sz="8" w:space="0" w:color="C2BC80"/>
        </w:tcBorders>
        <w:shd w:val="clear" w:color="auto" w:fill="F0EEDF"/>
      </w:tcPr>
    </w:tblStylePr>
    <w:tblStylePr w:type="band2Horz"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  <w:insideV w:val="single" w:sz="8" w:space="0" w:color="C2BC8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/>
        <w:left w:val="single" w:sz="8" w:space="0" w:color="94A088"/>
        <w:bottom w:val="single" w:sz="8" w:space="0" w:color="94A088"/>
        <w:right w:val="single" w:sz="8" w:space="0" w:color="94A088"/>
        <w:insideH w:val="single" w:sz="8" w:space="0" w:color="94A088"/>
        <w:insideV w:val="single" w:sz="8" w:space="0" w:color="94A088"/>
      </w:tblBorders>
    </w:tblPr>
    <w:tblStylePr w:type="fir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94A088"/>
          <w:left w:val="single" w:sz="8" w:space="0" w:color="94A088"/>
          <w:bottom w:val="single" w:sz="18" w:space="0" w:color="94A088"/>
          <w:right w:val="single" w:sz="8" w:space="0" w:color="94A088"/>
          <w:insideH w:val="nil"/>
          <w:insideV w:val="single" w:sz="8" w:space="0" w:color="94A088"/>
        </w:tcBorders>
      </w:tcPr>
    </w:tblStylePr>
    <w:tblStylePr w:type="lastRow">
      <w:pPr>
        <w:spacing w:before="0" w:after="0" w:line="240" w:lineRule="auto"/>
      </w:pPr>
      <w:rPr>
        <w:rFonts w:ascii="Rockwell Extra Bold" w:eastAsia="Times New Roman" w:hAnsi="Rockwell Extra Bold" w:cs="Times New Roman"/>
        <w:b/>
        <w:bCs/>
      </w:rPr>
      <w:tblPr/>
      <w:tcPr>
        <w:tcBorders>
          <w:top w:val="double" w:sz="6" w:space="0" w:color="94A088"/>
          <w:left w:val="single" w:sz="8" w:space="0" w:color="94A088"/>
          <w:bottom w:val="single" w:sz="8" w:space="0" w:color="94A088"/>
          <w:right w:val="single" w:sz="8" w:space="0" w:color="94A088"/>
          <w:insideH w:val="nil"/>
          <w:insideV w:val="single" w:sz="8" w:space="0" w:color="94A088"/>
        </w:tcBorders>
      </w:tcPr>
    </w:tblStylePr>
    <w:tblStylePr w:type="firstCol">
      <w:rPr>
        <w:rFonts w:ascii="Rockwell Extra Bold" w:eastAsia="Times New Roman" w:hAnsi="Rockwell Extra Bold" w:cs="Times New Roman"/>
        <w:b/>
        <w:bCs/>
      </w:rPr>
    </w:tblStylePr>
    <w:tblStylePr w:type="lastCol">
      <w:rPr>
        <w:rFonts w:ascii="Rockwell Extra Bold" w:eastAsia="Times New Roman" w:hAnsi="Rockwell Extra Bold" w:cs="Times New Roman"/>
        <w:b/>
        <w:bCs/>
      </w:rPr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</w:tcBorders>
      </w:tcPr>
    </w:tblStylePr>
    <w:tblStylePr w:type="band1Vert"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</w:tcBorders>
        <w:shd w:val="clear" w:color="auto" w:fill="E4E7E1"/>
      </w:tcPr>
    </w:tblStylePr>
    <w:tblStylePr w:type="band1Horz"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  <w:insideV w:val="single" w:sz="8" w:space="0" w:color="94A088"/>
        </w:tcBorders>
        <w:shd w:val="clear" w:color="auto" w:fill="E4E7E1"/>
      </w:tcPr>
    </w:tblStylePr>
    <w:tblStylePr w:type="band2Horz"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  <w:insideV w:val="single" w:sz="8" w:space="0" w:color="94A0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/>
        <w:left w:val="single" w:sz="8" w:space="0" w:color="E48312"/>
        <w:bottom w:val="single" w:sz="8" w:space="0" w:color="E48312"/>
        <w:right w:val="single" w:sz="8" w:space="0" w:color="E4831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4831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/>
          <w:left w:val="single" w:sz="8" w:space="0" w:color="E48312"/>
          <w:bottom w:val="single" w:sz="8" w:space="0" w:color="E48312"/>
          <w:right w:val="single" w:sz="8" w:space="0" w:color="E483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</w:tcBorders>
      </w:tcPr>
    </w:tblStylePr>
    <w:tblStylePr w:type="band1Horz">
      <w:tblPr/>
      <w:tcPr>
        <w:tcBorders>
          <w:top w:val="single" w:sz="8" w:space="0" w:color="E48312"/>
          <w:left w:val="single" w:sz="8" w:space="0" w:color="E48312"/>
          <w:bottom w:val="single" w:sz="8" w:space="0" w:color="E48312"/>
          <w:right w:val="single" w:sz="8" w:space="0" w:color="E48312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/>
        <w:left w:val="single" w:sz="8" w:space="0" w:color="BD582C"/>
        <w:bottom w:val="single" w:sz="8" w:space="0" w:color="BD582C"/>
        <w:right w:val="single" w:sz="8" w:space="0" w:color="BD582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D58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/>
          <w:left w:val="single" w:sz="8" w:space="0" w:color="BD582C"/>
          <w:bottom w:val="single" w:sz="8" w:space="0" w:color="BD582C"/>
          <w:right w:val="single" w:sz="8" w:space="0" w:color="BD58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</w:tcBorders>
      </w:tcPr>
    </w:tblStylePr>
    <w:tblStylePr w:type="band1Horz">
      <w:tblPr/>
      <w:tcPr>
        <w:tcBorders>
          <w:top w:val="single" w:sz="8" w:space="0" w:color="BD582C"/>
          <w:left w:val="single" w:sz="8" w:space="0" w:color="BD582C"/>
          <w:bottom w:val="single" w:sz="8" w:space="0" w:color="BD582C"/>
          <w:right w:val="single" w:sz="8" w:space="0" w:color="BD582C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/>
        <w:left w:val="single" w:sz="8" w:space="0" w:color="865640"/>
        <w:bottom w:val="single" w:sz="8" w:space="0" w:color="865640"/>
        <w:right w:val="single" w:sz="8" w:space="0" w:color="8656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656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/>
          <w:left w:val="single" w:sz="8" w:space="0" w:color="865640"/>
          <w:bottom w:val="single" w:sz="8" w:space="0" w:color="865640"/>
          <w:right w:val="single" w:sz="8" w:space="0" w:color="8656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</w:tcBorders>
      </w:tcPr>
    </w:tblStylePr>
    <w:tblStylePr w:type="band1Horz">
      <w:tblPr/>
      <w:tcPr>
        <w:tcBorders>
          <w:top w:val="single" w:sz="8" w:space="0" w:color="865640"/>
          <w:left w:val="single" w:sz="8" w:space="0" w:color="865640"/>
          <w:bottom w:val="single" w:sz="8" w:space="0" w:color="865640"/>
          <w:right w:val="single" w:sz="8" w:space="0" w:color="86564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/>
        <w:left w:val="single" w:sz="8" w:space="0" w:color="9B8357"/>
        <w:bottom w:val="single" w:sz="8" w:space="0" w:color="9B8357"/>
        <w:right w:val="single" w:sz="8" w:space="0" w:color="9B83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835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/>
          <w:left w:val="single" w:sz="8" w:space="0" w:color="9B8357"/>
          <w:bottom w:val="single" w:sz="8" w:space="0" w:color="9B8357"/>
          <w:right w:val="single" w:sz="8" w:space="0" w:color="9B83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</w:tcBorders>
      </w:tcPr>
    </w:tblStylePr>
    <w:tblStylePr w:type="band1Horz">
      <w:tblPr/>
      <w:tcPr>
        <w:tcBorders>
          <w:top w:val="single" w:sz="8" w:space="0" w:color="9B8357"/>
          <w:left w:val="single" w:sz="8" w:space="0" w:color="9B8357"/>
          <w:bottom w:val="single" w:sz="8" w:space="0" w:color="9B8357"/>
          <w:right w:val="single" w:sz="8" w:space="0" w:color="9B8357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/>
        <w:left w:val="single" w:sz="8" w:space="0" w:color="C2BC80"/>
        <w:bottom w:val="single" w:sz="8" w:space="0" w:color="C2BC80"/>
        <w:right w:val="single" w:sz="8" w:space="0" w:color="C2BC8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2BC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/>
          <w:left w:val="single" w:sz="8" w:space="0" w:color="C2BC80"/>
          <w:bottom w:val="single" w:sz="8" w:space="0" w:color="C2BC80"/>
          <w:right w:val="single" w:sz="8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</w:tcBorders>
      </w:tcPr>
    </w:tblStylePr>
    <w:tblStylePr w:type="band1Horz">
      <w:tblPr/>
      <w:tcPr>
        <w:tcBorders>
          <w:top w:val="single" w:sz="8" w:space="0" w:color="C2BC80"/>
          <w:left w:val="single" w:sz="8" w:space="0" w:color="C2BC80"/>
          <w:bottom w:val="single" w:sz="8" w:space="0" w:color="C2BC80"/>
          <w:right w:val="single" w:sz="8" w:space="0" w:color="C2BC8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/>
        <w:left w:val="single" w:sz="8" w:space="0" w:color="94A088"/>
        <w:bottom w:val="single" w:sz="8" w:space="0" w:color="94A088"/>
        <w:right w:val="single" w:sz="8" w:space="0" w:color="94A0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4A0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/>
          <w:left w:val="single" w:sz="8" w:space="0" w:color="94A088"/>
          <w:bottom w:val="single" w:sz="8" w:space="0" w:color="94A088"/>
          <w:right w:val="single" w:sz="8" w:space="0" w:color="94A0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</w:tcBorders>
      </w:tcPr>
    </w:tblStylePr>
    <w:tblStylePr w:type="band1Horz">
      <w:tblPr/>
      <w:tcPr>
        <w:tcBorders>
          <w:top w:val="single" w:sz="8" w:space="0" w:color="94A088"/>
          <w:left w:val="single" w:sz="8" w:space="0" w:color="94A088"/>
          <w:bottom w:val="single" w:sz="8" w:space="0" w:color="94A088"/>
          <w:right w:val="single" w:sz="8" w:space="0" w:color="94A0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/>
    </w:rPr>
    <w:tblPr>
      <w:tblStyleRowBandSize w:val="1"/>
      <w:tblStyleColBandSize w:val="1"/>
      <w:tblBorders>
        <w:top w:val="single" w:sz="8" w:space="0" w:color="E48312"/>
        <w:bottom w:val="single" w:sz="8" w:space="0" w:color="E4831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/>
          <w:left w:val="nil"/>
          <w:bottom w:val="single" w:sz="8" w:space="0" w:color="E4831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/>
          <w:left w:val="nil"/>
          <w:bottom w:val="single" w:sz="8" w:space="0" w:color="E4831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/>
    </w:rPr>
    <w:tblPr>
      <w:tblStyleRowBandSize w:val="1"/>
      <w:tblStyleColBandSize w:val="1"/>
      <w:tblBorders>
        <w:top w:val="single" w:sz="8" w:space="0" w:color="BD582C"/>
        <w:bottom w:val="single" w:sz="8" w:space="0" w:color="BD582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/>
          <w:left w:val="nil"/>
          <w:bottom w:val="single" w:sz="8" w:space="0" w:color="BD582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/>
          <w:left w:val="nil"/>
          <w:bottom w:val="single" w:sz="8" w:space="0" w:color="BD582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/>
    </w:rPr>
    <w:tblPr>
      <w:tblStyleRowBandSize w:val="1"/>
      <w:tblStyleColBandSize w:val="1"/>
      <w:tblBorders>
        <w:top w:val="single" w:sz="8" w:space="0" w:color="865640"/>
        <w:bottom w:val="single" w:sz="8" w:space="0" w:color="86564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/>
          <w:left w:val="nil"/>
          <w:bottom w:val="single" w:sz="8" w:space="0" w:color="86564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/>
          <w:left w:val="nil"/>
          <w:bottom w:val="single" w:sz="8" w:space="0" w:color="86564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/>
    </w:rPr>
    <w:tblPr>
      <w:tblStyleRowBandSize w:val="1"/>
      <w:tblStyleColBandSize w:val="1"/>
      <w:tblBorders>
        <w:top w:val="single" w:sz="8" w:space="0" w:color="9B8357"/>
        <w:bottom w:val="single" w:sz="8" w:space="0" w:color="9B835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/>
          <w:left w:val="nil"/>
          <w:bottom w:val="single" w:sz="8" w:space="0" w:color="9B835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/>
          <w:left w:val="nil"/>
          <w:bottom w:val="single" w:sz="8" w:space="0" w:color="9B835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/>
    </w:rPr>
    <w:tblPr>
      <w:tblStyleRowBandSize w:val="1"/>
      <w:tblStyleColBandSize w:val="1"/>
      <w:tblBorders>
        <w:top w:val="single" w:sz="8" w:space="0" w:color="C2BC80"/>
        <w:bottom w:val="single" w:sz="8" w:space="0" w:color="C2BC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/>
          <w:left w:val="nil"/>
          <w:bottom w:val="single" w:sz="8" w:space="0" w:color="C2BC8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/>
          <w:left w:val="nil"/>
          <w:bottom w:val="single" w:sz="8" w:space="0" w:color="C2BC8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/>
    </w:rPr>
    <w:tblPr>
      <w:tblStyleRowBandSize w:val="1"/>
      <w:tblStyleColBandSize w:val="1"/>
      <w:tblBorders>
        <w:top w:val="single" w:sz="8" w:space="0" w:color="94A088"/>
        <w:bottom w:val="single" w:sz="8" w:space="0" w:color="94A0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/>
          <w:left w:val="nil"/>
          <w:bottom w:val="single" w:sz="8" w:space="0" w:color="94A0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/>
          <w:left w:val="nil"/>
          <w:bottom w:val="single" w:sz="8" w:space="0" w:color="94A0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/>
        <w:bottom w:val="single" w:sz="4" w:space="0" w:color="C5B597"/>
        <w:insideH w:val="single" w:sz="4" w:space="0" w:color="C5B59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/>
        <w:bottom w:val="single" w:sz="4" w:space="0" w:color="DAD6B2"/>
        <w:insideH w:val="single" w:sz="4" w:space="0" w:color="DAD6B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/>
        <w:bottom w:val="single" w:sz="4" w:space="0" w:color="BEC6B7"/>
        <w:insideH w:val="single" w:sz="4" w:space="0" w:color="BEC6B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/>
        <w:left w:val="single" w:sz="4" w:space="0" w:color="E48312"/>
        <w:bottom w:val="single" w:sz="4" w:space="0" w:color="E48312"/>
        <w:right w:val="single" w:sz="4" w:space="0" w:color="E48312"/>
      </w:tblBorders>
    </w:tblPr>
    <w:tblStylePr w:type="firstRow">
      <w:rPr>
        <w:b/>
        <w:bCs/>
        <w:color w:val="FFFFFF"/>
      </w:rPr>
      <w:tblPr/>
      <w:tcPr>
        <w:shd w:val="clear" w:color="auto" w:fill="E48312"/>
      </w:tcPr>
    </w:tblStylePr>
    <w:tblStylePr w:type="lastRow">
      <w:rPr>
        <w:b/>
        <w:bCs/>
      </w:rPr>
      <w:tblPr/>
      <w:tcPr>
        <w:tcBorders>
          <w:top w:val="double" w:sz="4" w:space="0" w:color="E4831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48312"/>
          <w:right w:val="single" w:sz="4" w:space="0" w:color="E48312"/>
        </w:tcBorders>
      </w:tcPr>
    </w:tblStylePr>
    <w:tblStylePr w:type="band1Horz">
      <w:tblPr/>
      <w:tcPr>
        <w:tcBorders>
          <w:top w:val="single" w:sz="4" w:space="0" w:color="E48312"/>
          <w:bottom w:val="single" w:sz="4" w:space="0" w:color="E4831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/>
          <w:left w:val="nil"/>
        </w:tcBorders>
      </w:tcPr>
    </w:tblStylePr>
    <w:tblStylePr w:type="swCell">
      <w:tblPr/>
      <w:tcPr>
        <w:tcBorders>
          <w:top w:val="double" w:sz="4" w:space="0" w:color="E4831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/>
        <w:left w:val="single" w:sz="4" w:space="0" w:color="BD582C"/>
        <w:bottom w:val="single" w:sz="4" w:space="0" w:color="BD582C"/>
        <w:right w:val="single" w:sz="4" w:space="0" w:color="BD582C"/>
      </w:tblBorders>
    </w:tblPr>
    <w:tblStylePr w:type="firstRow">
      <w:rPr>
        <w:b/>
        <w:bCs/>
        <w:color w:val="FFFFFF"/>
      </w:rPr>
      <w:tblPr/>
      <w:tcPr>
        <w:shd w:val="clear" w:color="auto" w:fill="BD582C"/>
      </w:tcPr>
    </w:tblStylePr>
    <w:tblStylePr w:type="lastRow">
      <w:rPr>
        <w:b/>
        <w:bCs/>
      </w:rPr>
      <w:tblPr/>
      <w:tcPr>
        <w:tcBorders>
          <w:top w:val="double" w:sz="4" w:space="0" w:color="BD582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D582C"/>
          <w:right w:val="single" w:sz="4" w:space="0" w:color="BD582C"/>
        </w:tcBorders>
      </w:tcPr>
    </w:tblStylePr>
    <w:tblStylePr w:type="band1Horz">
      <w:tblPr/>
      <w:tcPr>
        <w:tcBorders>
          <w:top w:val="single" w:sz="4" w:space="0" w:color="BD582C"/>
          <w:bottom w:val="single" w:sz="4" w:space="0" w:color="BD582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/>
          <w:left w:val="nil"/>
        </w:tcBorders>
      </w:tcPr>
    </w:tblStylePr>
    <w:tblStylePr w:type="swCell">
      <w:tblPr/>
      <w:tcPr>
        <w:tcBorders>
          <w:top w:val="double" w:sz="4" w:space="0" w:color="BD582C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/>
        <w:left w:val="single" w:sz="4" w:space="0" w:color="865640"/>
        <w:bottom w:val="single" w:sz="4" w:space="0" w:color="865640"/>
        <w:right w:val="single" w:sz="4" w:space="0" w:color="865640"/>
      </w:tblBorders>
    </w:tblPr>
    <w:tblStylePr w:type="firstRow">
      <w:rPr>
        <w:b/>
        <w:bCs/>
        <w:color w:val="FFFFFF"/>
      </w:rPr>
      <w:tblPr/>
      <w:tcPr>
        <w:shd w:val="clear" w:color="auto" w:fill="865640"/>
      </w:tcPr>
    </w:tblStylePr>
    <w:tblStylePr w:type="lastRow">
      <w:rPr>
        <w:b/>
        <w:bCs/>
      </w:rPr>
      <w:tblPr/>
      <w:tcPr>
        <w:tcBorders>
          <w:top w:val="double" w:sz="4" w:space="0" w:color="86564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65640"/>
          <w:right w:val="single" w:sz="4" w:space="0" w:color="865640"/>
        </w:tcBorders>
      </w:tcPr>
    </w:tblStylePr>
    <w:tblStylePr w:type="band1Horz">
      <w:tblPr/>
      <w:tcPr>
        <w:tcBorders>
          <w:top w:val="single" w:sz="4" w:space="0" w:color="865640"/>
          <w:bottom w:val="single" w:sz="4" w:space="0" w:color="86564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/>
          <w:left w:val="nil"/>
        </w:tcBorders>
      </w:tcPr>
    </w:tblStylePr>
    <w:tblStylePr w:type="swCell">
      <w:tblPr/>
      <w:tcPr>
        <w:tcBorders>
          <w:top w:val="double" w:sz="4" w:space="0" w:color="86564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/>
        <w:left w:val="single" w:sz="4" w:space="0" w:color="9B8357"/>
        <w:bottom w:val="single" w:sz="4" w:space="0" w:color="9B8357"/>
        <w:right w:val="single" w:sz="4" w:space="0" w:color="9B8357"/>
      </w:tblBorders>
    </w:tblPr>
    <w:tblStylePr w:type="firstRow">
      <w:rPr>
        <w:b/>
        <w:bCs/>
        <w:color w:val="FFFFFF"/>
      </w:rPr>
      <w:tblPr/>
      <w:tcPr>
        <w:shd w:val="clear" w:color="auto" w:fill="9B8357"/>
      </w:tcPr>
    </w:tblStylePr>
    <w:tblStylePr w:type="lastRow">
      <w:rPr>
        <w:b/>
        <w:bCs/>
      </w:rPr>
      <w:tblPr/>
      <w:tcPr>
        <w:tcBorders>
          <w:top w:val="double" w:sz="4" w:space="0" w:color="9B835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8357"/>
          <w:right w:val="single" w:sz="4" w:space="0" w:color="9B8357"/>
        </w:tcBorders>
      </w:tcPr>
    </w:tblStylePr>
    <w:tblStylePr w:type="band1Horz">
      <w:tblPr/>
      <w:tcPr>
        <w:tcBorders>
          <w:top w:val="single" w:sz="4" w:space="0" w:color="9B8357"/>
          <w:bottom w:val="single" w:sz="4" w:space="0" w:color="9B835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/>
          <w:left w:val="nil"/>
        </w:tcBorders>
      </w:tcPr>
    </w:tblStylePr>
    <w:tblStylePr w:type="swCell">
      <w:tblPr/>
      <w:tcPr>
        <w:tcBorders>
          <w:top w:val="double" w:sz="4" w:space="0" w:color="9B8357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/>
        <w:left w:val="single" w:sz="4" w:space="0" w:color="C2BC80"/>
        <w:bottom w:val="single" w:sz="4" w:space="0" w:color="C2BC80"/>
        <w:right w:val="single" w:sz="4" w:space="0" w:color="C2BC80"/>
      </w:tblBorders>
    </w:tblPr>
    <w:tblStylePr w:type="firstRow">
      <w:rPr>
        <w:b/>
        <w:bCs/>
        <w:color w:val="FFFFFF"/>
      </w:rPr>
      <w:tblPr/>
      <w:tcPr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2BC80"/>
          <w:right w:val="single" w:sz="4" w:space="0" w:color="C2BC80"/>
        </w:tcBorders>
      </w:tcPr>
    </w:tblStylePr>
    <w:tblStylePr w:type="band1Horz">
      <w:tblPr/>
      <w:tcPr>
        <w:tcBorders>
          <w:top w:val="single" w:sz="4" w:space="0" w:color="C2BC80"/>
          <w:bottom w:val="single" w:sz="4" w:space="0" w:color="C2BC8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/>
          <w:left w:val="nil"/>
        </w:tcBorders>
      </w:tcPr>
    </w:tblStylePr>
    <w:tblStylePr w:type="swCell">
      <w:tblPr/>
      <w:tcPr>
        <w:tcBorders>
          <w:top w:val="double" w:sz="4" w:space="0" w:color="C2BC8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/>
        <w:left w:val="single" w:sz="4" w:space="0" w:color="94A088"/>
        <w:bottom w:val="single" w:sz="4" w:space="0" w:color="94A088"/>
        <w:right w:val="single" w:sz="4" w:space="0" w:color="94A088"/>
      </w:tblBorders>
    </w:tblPr>
    <w:tblStylePr w:type="firstRow">
      <w:rPr>
        <w:b/>
        <w:bCs/>
        <w:color w:val="FFFFFF"/>
      </w:rPr>
      <w:tblPr/>
      <w:tcPr>
        <w:shd w:val="clear" w:color="auto" w:fill="94A088"/>
      </w:tcPr>
    </w:tblStylePr>
    <w:tblStylePr w:type="lastRow">
      <w:rPr>
        <w:b/>
        <w:bCs/>
      </w:rPr>
      <w:tblPr/>
      <w:tcPr>
        <w:tcBorders>
          <w:top w:val="double" w:sz="4" w:space="0" w:color="94A0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4A088"/>
          <w:right w:val="single" w:sz="4" w:space="0" w:color="94A088"/>
        </w:tcBorders>
      </w:tcPr>
    </w:tblStylePr>
    <w:tblStylePr w:type="band1Horz">
      <w:tblPr/>
      <w:tcPr>
        <w:tcBorders>
          <w:top w:val="single" w:sz="4" w:space="0" w:color="94A088"/>
          <w:bottom w:val="single" w:sz="4" w:space="0" w:color="94A0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/>
          <w:left w:val="nil"/>
        </w:tcBorders>
      </w:tcPr>
    </w:tblStylePr>
    <w:tblStylePr w:type="swCell">
      <w:tblPr/>
      <w:tcPr>
        <w:tcBorders>
          <w:top w:val="double" w:sz="4" w:space="0" w:color="94A088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/>
        <w:left w:val="single" w:sz="4" w:space="0" w:color="F3B46B"/>
        <w:bottom w:val="single" w:sz="4" w:space="0" w:color="F3B46B"/>
        <w:right w:val="single" w:sz="4" w:space="0" w:color="F3B46B"/>
        <w:insideH w:val="single" w:sz="4" w:space="0" w:color="F3B46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48312"/>
          <w:left w:val="single" w:sz="4" w:space="0" w:color="E48312"/>
          <w:bottom w:val="single" w:sz="4" w:space="0" w:color="E48312"/>
          <w:right w:val="single" w:sz="4" w:space="0" w:color="E48312"/>
          <w:insideH w:val="nil"/>
        </w:tcBorders>
        <w:shd w:val="clear" w:color="auto" w:fill="E48312"/>
      </w:tcPr>
    </w:tblStylePr>
    <w:tblStylePr w:type="lastRow">
      <w:rPr>
        <w:b/>
        <w:bCs/>
      </w:rPr>
      <w:tblPr/>
      <w:tcPr>
        <w:tcBorders>
          <w:top w:val="double" w:sz="4" w:space="0" w:color="F3B4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/>
        <w:left w:val="single" w:sz="4" w:space="0" w:color="DF9778"/>
        <w:bottom w:val="single" w:sz="4" w:space="0" w:color="DF9778"/>
        <w:right w:val="single" w:sz="4" w:space="0" w:color="DF9778"/>
        <w:insideH w:val="single" w:sz="4" w:space="0" w:color="DF97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D582C"/>
          <w:left w:val="single" w:sz="4" w:space="0" w:color="BD582C"/>
          <w:bottom w:val="single" w:sz="4" w:space="0" w:color="BD582C"/>
          <w:right w:val="single" w:sz="4" w:space="0" w:color="BD582C"/>
          <w:insideH w:val="nil"/>
        </w:tcBorders>
        <w:shd w:val="clear" w:color="auto" w:fill="BD582C"/>
      </w:tcPr>
    </w:tblStylePr>
    <w:tblStylePr w:type="lastRow">
      <w:rPr>
        <w:b/>
        <w:bCs/>
      </w:rPr>
      <w:tblPr/>
      <w:tcPr>
        <w:tcBorders>
          <w:top w:val="double" w:sz="4" w:space="0" w:color="DF97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/>
        <w:left w:val="single" w:sz="4" w:space="0" w:color="C29480"/>
        <w:bottom w:val="single" w:sz="4" w:space="0" w:color="C29480"/>
        <w:right w:val="single" w:sz="4" w:space="0" w:color="C29480"/>
        <w:insideH w:val="single" w:sz="4" w:space="0" w:color="C2948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65640"/>
          <w:left w:val="single" w:sz="4" w:space="0" w:color="865640"/>
          <w:bottom w:val="single" w:sz="4" w:space="0" w:color="865640"/>
          <w:right w:val="single" w:sz="4" w:space="0" w:color="865640"/>
          <w:insideH w:val="nil"/>
        </w:tcBorders>
        <w:shd w:val="clear" w:color="auto" w:fill="865640"/>
      </w:tcPr>
    </w:tblStylePr>
    <w:tblStylePr w:type="lastRow">
      <w:rPr>
        <w:b/>
        <w:bCs/>
      </w:rPr>
      <w:tblPr/>
      <w:tcPr>
        <w:tcBorders>
          <w:top w:val="double" w:sz="4" w:space="0" w:color="C294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/>
        <w:left w:val="single" w:sz="4" w:space="0" w:color="C5B597"/>
        <w:bottom w:val="single" w:sz="4" w:space="0" w:color="C5B597"/>
        <w:right w:val="single" w:sz="4" w:space="0" w:color="C5B597"/>
        <w:insideH w:val="single" w:sz="4" w:space="0" w:color="C5B59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8357"/>
          <w:left w:val="single" w:sz="4" w:space="0" w:color="9B8357"/>
          <w:bottom w:val="single" w:sz="4" w:space="0" w:color="9B8357"/>
          <w:right w:val="single" w:sz="4" w:space="0" w:color="9B8357"/>
          <w:insideH w:val="nil"/>
        </w:tcBorders>
        <w:shd w:val="clear" w:color="auto" w:fill="9B8357"/>
      </w:tcPr>
    </w:tblStylePr>
    <w:tblStylePr w:type="lastRow">
      <w:rPr>
        <w:b/>
        <w:bCs/>
      </w:rPr>
      <w:tblPr/>
      <w:tcPr>
        <w:tcBorders>
          <w:top w:val="double" w:sz="4" w:space="0" w:color="C5B5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/>
        <w:left w:val="single" w:sz="4" w:space="0" w:color="DAD6B2"/>
        <w:bottom w:val="single" w:sz="4" w:space="0" w:color="DAD6B2"/>
        <w:right w:val="single" w:sz="4" w:space="0" w:color="DAD6B2"/>
        <w:insideH w:val="single" w:sz="4" w:space="0" w:color="DAD6B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BC80"/>
          <w:left w:val="single" w:sz="4" w:space="0" w:color="C2BC80"/>
          <w:bottom w:val="single" w:sz="4" w:space="0" w:color="C2BC80"/>
          <w:right w:val="single" w:sz="4" w:space="0" w:color="C2BC80"/>
          <w:insideH w:val="nil"/>
        </w:tcBorders>
        <w:shd w:val="clear" w:color="auto" w:fill="C2BC80"/>
      </w:tcPr>
    </w:tblStylePr>
    <w:tblStylePr w:type="lastRow">
      <w:rPr>
        <w:b/>
        <w:bCs/>
      </w:rPr>
      <w:tblPr/>
      <w:tcPr>
        <w:tcBorders>
          <w:top w:val="double" w:sz="4" w:space="0" w:color="DAD6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/>
        <w:left w:val="single" w:sz="4" w:space="0" w:color="BEC6B7"/>
        <w:bottom w:val="single" w:sz="4" w:space="0" w:color="BEC6B7"/>
        <w:right w:val="single" w:sz="4" w:space="0" w:color="BEC6B7"/>
        <w:insideH w:val="single" w:sz="4" w:space="0" w:color="BEC6B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4A088"/>
          <w:left w:val="single" w:sz="4" w:space="0" w:color="94A088"/>
          <w:bottom w:val="single" w:sz="4" w:space="0" w:color="94A088"/>
          <w:right w:val="single" w:sz="4" w:space="0" w:color="94A088"/>
          <w:insideH w:val="nil"/>
        </w:tcBorders>
        <w:shd w:val="clear" w:color="auto" w:fill="94A088"/>
      </w:tcPr>
    </w:tblStylePr>
    <w:tblStylePr w:type="lastRow">
      <w:rPr>
        <w:b/>
        <w:bCs/>
      </w:rPr>
      <w:tblPr/>
      <w:tcPr>
        <w:tcBorders>
          <w:top w:val="double" w:sz="4" w:space="0" w:color="BEC6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E48312"/>
        <w:left w:val="single" w:sz="24" w:space="0" w:color="E48312"/>
        <w:bottom w:val="single" w:sz="24" w:space="0" w:color="E48312"/>
        <w:right w:val="single" w:sz="24" w:space="0" w:color="E48312"/>
      </w:tblBorders>
    </w:tblPr>
    <w:tcPr>
      <w:shd w:val="clear" w:color="auto" w:fill="E4831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BD582C"/>
        <w:left w:val="single" w:sz="24" w:space="0" w:color="BD582C"/>
        <w:bottom w:val="single" w:sz="24" w:space="0" w:color="BD582C"/>
        <w:right w:val="single" w:sz="24" w:space="0" w:color="BD582C"/>
      </w:tblBorders>
    </w:tblPr>
    <w:tcPr>
      <w:shd w:val="clear" w:color="auto" w:fill="BD582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865640"/>
        <w:left w:val="single" w:sz="24" w:space="0" w:color="865640"/>
        <w:bottom w:val="single" w:sz="24" w:space="0" w:color="865640"/>
        <w:right w:val="single" w:sz="24" w:space="0" w:color="865640"/>
      </w:tblBorders>
    </w:tblPr>
    <w:tcPr>
      <w:shd w:val="clear" w:color="auto" w:fill="86564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9B8357"/>
        <w:left w:val="single" w:sz="24" w:space="0" w:color="9B8357"/>
        <w:bottom w:val="single" w:sz="24" w:space="0" w:color="9B8357"/>
        <w:right w:val="single" w:sz="24" w:space="0" w:color="9B8357"/>
      </w:tblBorders>
    </w:tblPr>
    <w:tcPr>
      <w:shd w:val="clear" w:color="auto" w:fill="9B835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C2BC80"/>
        <w:left w:val="single" w:sz="24" w:space="0" w:color="C2BC80"/>
        <w:bottom w:val="single" w:sz="24" w:space="0" w:color="C2BC80"/>
        <w:right w:val="single" w:sz="24" w:space="0" w:color="C2BC80"/>
      </w:tblBorders>
    </w:tblPr>
    <w:tcPr>
      <w:shd w:val="clear" w:color="auto" w:fill="C2BC8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/>
    </w:rPr>
    <w:tblPr>
      <w:tblStyleRowBandSize w:val="1"/>
      <w:tblStyleColBandSize w:val="1"/>
      <w:tblBorders>
        <w:top w:val="single" w:sz="24" w:space="0" w:color="94A088"/>
        <w:left w:val="single" w:sz="24" w:space="0" w:color="94A088"/>
        <w:bottom w:val="single" w:sz="24" w:space="0" w:color="94A088"/>
        <w:right w:val="single" w:sz="24" w:space="0" w:color="94A088"/>
      </w:tblBorders>
    </w:tblPr>
    <w:tcPr>
      <w:shd w:val="clear" w:color="auto" w:fill="94A0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/>
    </w:rPr>
    <w:tblPr>
      <w:tblStyleRowBandSize w:val="1"/>
      <w:tblStyleColBandSize w:val="1"/>
      <w:tblBorders>
        <w:top w:val="single" w:sz="4" w:space="0" w:color="E48312"/>
        <w:bottom w:val="single" w:sz="4" w:space="0" w:color="E48312"/>
      </w:tblBorders>
    </w:tblPr>
    <w:tblStylePr w:type="firstRow">
      <w:rPr>
        <w:b/>
        <w:bCs/>
      </w:rPr>
      <w:tblPr/>
      <w:tcPr>
        <w:tcBorders>
          <w:bottom w:val="single" w:sz="4" w:space="0" w:color="E48312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/>
    </w:rPr>
    <w:tblPr>
      <w:tblStyleRowBandSize w:val="1"/>
      <w:tblStyleColBandSize w:val="1"/>
      <w:tblBorders>
        <w:top w:val="single" w:sz="4" w:space="0" w:color="BD582C"/>
        <w:bottom w:val="single" w:sz="4" w:space="0" w:color="BD582C"/>
      </w:tblBorders>
    </w:tblPr>
    <w:tblStylePr w:type="firstRow">
      <w:rPr>
        <w:b/>
        <w:bCs/>
      </w:rPr>
      <w:tblPr/>
      <w:tcPr>
        <w:tcBorders>
          <w:bottom w:val="single" w:sz="4" w:space="0" w:color="BD582C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/>
    </w:rPr>
    <w:tblPr>
      <w:tblStyleRowBandSize w:val="1"/>
      <w:tblStyleColBandSize w:val="1"/>
      <w:tblBorders>
        <w:top w:val="single" w:sz="4" w:space="0" w:color="865640"/>
        <w:bottom w:val="single" w:sz="4" w:space="0" w:color="865640"/>
      </w:tblBorders>
    </w:tblPr>
    <w:tblStylePr w:type="firstRow">
      <w:rPr>
        <w:b/>
        <w:bCs/>
      </w:rPr>
      <w:tblPr/>
      <w:tcPr>
        <w:tcBorders>
          <w:bottom w:val="single" w:sz="4" w:space="0" w:color="865640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/>
    </w:rPr>
    <w:tblPr>
      <w:tblStyleRowBandSize w:val="1"/>
      <w:tblStyleColBandSize w:val="1"/>
      <w:tblBorders>
        <w:top w:val="single" w:sz="4" w:space="0" w:color="9B8357"/>
        <w:bottom w:val="single" w:sz="4" w:space="0" w:color="9B8357"/>
      </w:tblBorders>
    </w:tblPr>
    <w:tblStylePr w:type="firstRow">
      <w:rPr>
        <w:b/>
        <w:bCs/>
      </w:rPr>
      <w:tblPr/>
      <w:tcPr>
        <w:tcBorders>
          <w:bottom w:val="single" w:sz="4" w:space="0" w:color="9B8357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/>
    </w:rPr>
    <w:tblPr>
      <w:tblStyleRowBandSize w:val="1"/>
      <w:tblStyleColBandSize w:val="1"/>
      <w:tblBorders>
        <w:top w:val="single" w:sz="4" w:space="0" w:color="C2BC80"/>
        <w:bottom w:val="single" w:sz="4" w:space="0" w:color="C2BC80"/>
      </w:tblBorders>
    </w:tblPr>
    <w:tblStylePr w:type="firstRow">
      <w:rPr>
        <w:b/>
        <w:bCs/>
      </w:rPr>
      <w:tblPr/>
      <w:tcPr>
        <w:tcBorders>
          <w:bottom w:val="single" w:sz="4" w:space="0" w:color="C2BC80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/>
    </w:rPr>
    <w:tblPr>
      <w:tblStyleRowBandSize w:val="1"/>
      <w:tblStyleColBandSize w:val="1"/>
      <w:tblBorders>
        <w:top w:val="single" w:sz="4" w:space="0" w:color="94A088"/>
        <w:bottom w:val="single" w:sz="4" w:space="0" w:color="94A088"/>
      </w:tblBorders>
    </w:tblPr>
    <w:tblStylePr w:type="firstRow">
      <w:rPr>
        <w:b/>
        <w:bCs/>
      </w:rPr>
      <w:tblPr/>
      <w:tcPr>
        <w:tcBorders>
          <w:bottom w:val="single" w:sz="4" w:space="0" w:color="94A088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E48312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E48312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E48312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E48312"/>
        </w:tcBorders>
        <w:shd w:val="clear" w:color="auto" w:fill="FFFFFF"/>
      </w:tcPr>
    </w:tblStylePr>
    <w:tblStylePr w:type="band1Vert">
      <w:tblPr/>
      <w:tcPr>
        <w:shd w:val="clear" w:color="auto" w:fill="FBE6CD"/>
      </w:tcPr>
    </w:tblStylePr>
    <w:tblStylePr w:type="band1Horz">
      <w:tblPr/>
      <w:tcPr>
        <w:shd w:val="clear" w:color="auto" w:fill="FBE6C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BD582C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BD582C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BD582C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BD582C"/>
        </w:tcBorders>
        <w:shd w:val="clear" w:color="auto" w:fill="FFFFFF"/>
      </w:tcPr>
    </w:tblStylePr>
    <w:tblStylePr w:type="band1Vert">
      <w:tblPr/>
      <w:tcPr>
        <w:shd w:val="clear" w:color="auto" w:fill="F4DCD1"/>
      </w:tcPr>
    </w:tblStylePr>
    <w:tblStylePr w:type="band1Horz">
      <w:tblPr/>
      <w:tcPr>
        <w:shd w:val="clear" w:color="auto" w:fill="F4DC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865640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865640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865640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865640"/>
        </w:tcBorders>
        <w:shd w:val="clear" w:color="auto" w:fill="FFFFFF"/>
      </w:tcPr>
    </w:tblStylePr>
    <w:tblStylePr w:type="band1Vert">
      <w:tblPr/>
      <w:tcPr>
        <w:shd w:val="clear" w:color="auto" w:fill="EADBD4"/>
      </w:tcPr>
    </w:tblStylePr>
    <w:tblStylePr w:type="band1Horz">
      <w:tblPr/>
      <w:tcPr>
        <w:shd w:val="clear" w:color="auto" w:fill="EADB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9B8357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9B8357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9B8357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9B8357"/>
        </w:tcBorders>
        <w:shd w:val="clear" w:color="auto" w:fill="FFFFFF"/>
      </w:tc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C2BC80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C2BC80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C2BC80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C2BC80"/>
        </w:tcBorders>
        <w:shd w:val="clear" w:color="auto" w:fill="FFFFFF"/>
      </w:tcPr>
    </w:tblStylePr>
    <w:tblStylePr w:type="band1Vert">
      <w:tblPr/>
      <w:tcPr>
        <w:shd w:val="clear" w:color="auto" w:fill="F2F1E5"/>
      </w:tcPr>
    </w:tblStylePr>
    <w:tblStylePr w:type="band1Horz">
      <w:tblPr/>
      <w:tcPr>
        <w:shd w:val="clear" w:color="auto" w:fill="F2F1E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/>
    </w:rPr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94A088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94A088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94A088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94A088"/>
        </w:tcBorders>
        <w:shd w:val="clear" w:color="auto" w:fill="FFFFFF"/>
      </w:tcPr>
    </w:tblStylePr>
    <w:tblStylePr w:type="band1Vert">
      <w:tblPr/>
      <w:tcPr>
        <w:shd w:val="clear" w:color="auto" w:fill="E9ECE7"/>
      </w:tcPr>
    </w:tblStylePr>
    <w:tblStylePr w:type="band1Horz">
      <w:tblPr/>
      <w:tcPr>
        <w:shd w:val="clear" w:color="auto" w:fill="E9ECE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100"/>
    </w:pPr>
    <w:rPr>
      <w:rFonts w:ascii="Consolas" w:hAnsi="Consolas"/>
      <w:color w:val="000000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602D15"/>
    <w:rPr>
      <w:rFonts w:ascii="Consolas" w:hAnsi="Consolas"/>
      <w:color w:val="000000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/>
        <w:left w:val="single" w:sz="8" w:space="0" w:color="F0A247"/>
        <w:bottom w:val="single" w:sz="8" w:space="0" w:color="F0A247"/>
        <w:right w:val="single" w:sz="8" w:space="0" w:color="F0A247"/>
        <w:insideH w:val="single" w:sz="8" w:space="0" w:color="F0A247"/>
        <w:insideV w:val="single" w:sz="8" w:space="0" w:color="F0A247"/>
      </w:tblBorders>
    </w:tblPr>
    <w:tcPr>
      <w:shd w:val="clear" w:color="auto" w:fill="FAE0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/>
      </w:tcPr>
    </w:tblStylePr>
    <w:tblStylePr w:type="band1Horz">
      <w:tblPr/>
      <w:tcPr>
        <w:shd w:val="clear" w:color="auto" w:fill="F5C184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/>
        <w:left w:val="single" w:sz="8" w:space="0" w:color="D77D56"/>
        <w:bottom w:val="single" w:sz="8" w:space="0" w:color="D77D56"/>
        <w:right w:val="single" w:sz="8" w:space="0" w:color="D77D56"/>
        <w:insideH w:val="single" w:sz="8" w:space="0" w:color="D77D56"/>
        <w:insideV w:val="single" w:sz="8" w:space="0" w:color="D77D56"/>
      </w:tblBorders>
    </w:tblPr>
    <w:tcPr>
      <w:shd w:val="clear" w:color="auto" w:fill="F2D4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/>
      </w:tcPr>
    </w:tblStylePr>
    <w:tblStylePr w:type="band1Horz">
      <w:tblPr/>
      <w:tcPr>
        <w:shd w:val="clear" w:color="auto" w:fill="E5A88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/>
        <w:left w:val="single" w:sz="8" w:space="0" w:color="B37A60"/>
        <w:bottom w:val="single" w:sz="8" w:space="0" w:color="B37A60"/>
        <w:right w:val="single" w:sz="8" w:space="0" w:color="B37A60"/>
        <w:insideH w:val="single" w:sz="8" w:space="0" w:color="B37A60"/>
        <w:insideV w:val="single" w:sz="8" w:space="0" w:color="B37A60"/>
      </w:tblBorders>
    </w:tblPr>
    <w:tcPr>
      <w:shd w:val="clear" w:color="auto" w:fill="E6D3C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/>
      </w:tcPr>
    </w:tblStylePr>
    <w:tblStylePr w:type="band1Horz">
      <w:tblPr/>
      <w:tcPr>
        <w:shd w:val="clear" w:color="auto" w:fill="CCA695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/>
        <w:left w:val="single" w:sz="8" w:space="0" w:color="B6A27E"/>
        <w:bottom w:val="single" w:sz="8" w:space="0" w:color="B6A27E"/>
        <w:right w:val="single" w:sz="8" w:space="0" w:color="B6A27E"/>
        <w:insideH w:val="single" w:sz="8" w:space="0" w:color="B6A27E"/>
        <w:insideV w:val="single" w:sz="8" w:space="0" w:color="B6A27E"/>
      </w:tblBorders>
    </w:tblPr>
    <w:tcPr>
      <w:shd w:val="clear" w:color="auto" w:fill="E7E0D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/>
      </w:tcPr>
    </w:tblStylePr>
    <w:tblStylePr w:type="band1Horz">
      <w:tblPr/>
      <w:tcPr>
        <w:shd w:val="clear" w:color="auto" w:fill="CFC1A9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/>
        <w:left w:val="single" w:sz="8" w:space="0" w:color="D1CC9F"/>
        <w:bottom w:val="single" w:sz="8" w:space="0" w:color="D1CC9F"/>
        <w:right w:val="single" w:sz="8" w:space="0" w:color="D1CC9F"/>
        <w:insideH w:val="single" w:sz="8" w:space="0" w:color="D1CC9F"/>
        <w:insideV w:val="single" w:sz="8" w:space="0" w:color="D1CC9F"/>
      </w:tblBorders>
    </w:tblPr>
    <w:tcPr>
      <w:shd w:val="clear" w:color="auto" w:fill="F0EE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/>
      </w:tcPr>
    </w:tblStylePr>
    <w:tblStylePr w:type="band1Horz">
      <w:tblPr/>
      <w:tcPr>
        <w:shd w:val="clear" w:color="auto" w:fill="E0DDB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/>
        <w:left w:val="single" w:sz="8" w:space="0" w:color="AEB7A5"/>
        <w:bottom w:val="single" w:sz="8" w:space="0" w:color="AEB7A5"/>
        <w:right w:val="single" w:sz="8" w:space="0" w:color="AEB7A5"/>
        <w:insideH w:val="single" w:sz="8" w:space="0" w:color="AEB7A5"/>
        <w:insideV w:val="single" w:sz="8" w:space="0" w:color="AEB7A5"/>
      </w:tblBorders>
    </w:tblPr>
    <w:tcPr>
      <w:shd w:val="clear" w:color="auto" w:fill="E4E7E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/>
      </w:tcPr>
    </w:tblStylePr>
    <w:tblStylePr w:type="band1Horz">
      <w:tblPr/>
      <w:tcPr>
        <w:shd w:val="clear" w:color="auto" w:fill="C9CFC3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E48312"/>
        <w:left w:val="single" w:sz="8" w:space="0" w:color="E48312"/>
        <w:bottom w:val="single" w:sz="8" w:space="0" w:color="E48312"/>
        <w:right w:val="single" w:sz="8" w:space="0" w:color="E48312"/>
        <w:insideH w:val="single" w:sz="8" w:space="0" w:color="E48312"/>
        <w:insideV w:val="single" w:sz="8" w:space="0" w:color="E48312"/>
      </w:tblBorders>
    </w:tblPr>
    <w:tcPr>
      <w:shd w:val="clear" w:color="auto" w:fill="FAE0C2"/>
    </w:tcPr>
    <w:tblStylePr w:type="firstRow">
      <w:rPr>
        <w:b/>
        <w:bCs/>
        <w:color w:val="000000"/>
      </w:rPr>
      <w:tblPr/>
      <w:tcPr>
        <w:shd w:val="clear" w:color="auto" w:fill="FDF2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/>
      </w:tcPr>
    </w:tblStylePr>
    <w:tblStylePr w:type="band1Vert">
      <w:tblPr/>
      <w:tcPr>
        <w:shd w:val="clear" w:color="auto" w:fill="F5C184"/>
      </w:tcPr>
    </w:tblStylePr>
    <w:tblStylePr w:type="band1Horz">
      <w:tblPr/>
      <w:tcPr>
        <w:tcBorders>
          <w:insideH w:val="single" w:sz="6" w:space="0" w:color="E48312"/>
          <w:insideV w:val="single" w:sz="6" w:space="0" w:color="E48312"/>
        </w:tcBorders>
        <w:shd w:val="clear" w:color="auto" w:fill="F5C184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BD582C"/>
        <w:left w:val="single" w:sz="8" w:space="0" w:color="BD582C"/>
        <w:bottom w:val="single" w:sz="8" w:space="0" w:color="BD582C"/>
        <w:right w:val="single" w:sz="8" w:space="0" w:color="BD582C"/>
        <w:insideH w:val="single" w:sz="8" w:space="0" w:color="BD582C"/>
        <w:insideV w:val="single" w:sz="8" w:space="0" w:color="BD582C"/>
      </w:tblBorders>
    </w:tblPr>
    <w:tcPr>
      <w:shd w:val="clear" w:color="auto" w:fill="F2D4C7"/>
    </w:tcPr>
    <w:tblStylePr w:type="firstRow">
      <w:rPr>
        <w:b/>
        <w:bCs/>
        <w:color w:val="000000"/>
      </w:rPr>
      <w:tblPr/>
      <w:tcPr>
        <w:shd w:val="clear" w:color="auto" w:fill="FAED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/>
      </w:tcPr>
    </w:tblStylePr>
    <w:tblStylePr w:type="band1Vert">
      <w:tblPr/>
      <w:tcPr>
        <w:shd w:val="clear" w:color="auto" w:fill="E5A88F"/>
      </w:tcPr>
    </w:tblStylePr>
    <w:tblStylePr w:type="band1Horz">
      <w:tblPr/>
      <w:tcPr>
        <w:tcBorders>
          <w:insideH w:val="single" w:sz="6" w:space="0" w:color="BD582C"/>
          <w:insideV w:val="single" w:sz="6" w:space="0" w:color="BD582C"/>
        </w:tcBorders>
        <w:shd w:val="clear" w:color="auto" w:fill="E5A88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865640"/>
        <w:left w:val="single" w:sz="8" w:space="0" w:color="865640"/>
        <w:bottom w:val="single" w:sz="8" w:space="0" w:color="865640"/>
        <w:right w:val="single" w:sz="8" w:space="0" w:color="865640"/>
        <w:insideH w:val="single" w:sz="8" w:space="0" w:color="865640"/>
        <w:insideV w:val="single" w:sz="8" w:space="0" w:color="865640"/>
      </w:tblBorders>
    </w:tblPr>
    <w:tcPr>
      <w:shd w:val="clear" w:color="auto" w:fill="E6D3CA"/>
    </w:tcPr>
    <w:tblStylePr w:type="firstRow">
      <w:rPr>
        <w:b/>
        <w:bCs/>
        <w:color w:val="000000"/>
      </w:rPr>
      <w:tblPr/>
      <w:tcPr>
        <w:shd w:val="clear" w:color="auto" w:fill="F5ED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/>
      </w:tcPr>
    </w:tblStylePr>
    <w:tblStylePr w:type="band1Vert">
      <w:tblPr/>
      <w:tcPr>
        <w:shd w:val="clear" w:color="auto" w:fill="CCA695"/>
      </w:tcPr>
    </w:tblStylePr>
    <w:tblStylePr w:type="band1Horz">
      <w:tblPr/>
      <w:tcPr>
        <w:tcBorders>
          <w:insideH w:val="single" w:sz="6" w:space="0" w:color="865640"/>
          <w:insideV w:val="single" w:sz="6" w:space="0" w:color="865640"/>
        </w:tcBorders>
        <w:shd w:val="clear" w:color="auto" w:fill="CCA695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B8357"/>
        <w:left w:val="single" w:sz="8" w:space="0" w:color="9B8357"/>
        <w:bottom w:val="single" w:sz="8" w:space="0" w:color="9B8357"/>
        <w:right w:val="single" w:sz="8" w:space="0" w:color="9B8357"/>
        <w:insideH w:val="single" w:sz="8" w:space="0" w:color="9B8357"/>
        <w:insideV w:val="single" w:sz="8" w:space="0" w:color="9B8357"/>
      </w:tblBorders>
    </w:tblPr>
    <w:tcPr>
      <w:shd w:val="clear" w:color="auto" w:fill="E7E0D4"/>
    </w:tcPr>
    <w:tblStylePr w:type="firstRow">
      <w:rPr>
        <w:b/>
        <w:bCs/>
        <w:color w:val="000000"/>
      </w:rPr>
      <w:tblPr/>
      <w:tcPr>
        <w:shd w:val="clear" w:color="auto" w:fill="F5F2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/>
      </w:tcPr>
    </w:tblStylePr>
    <w:tblStylePr w:type="band1Vert">
      <w:tblPr/>
      <w:tcPr>
        <w:shd w:val="clear" w:color="auto" w:fill="CFC1A9"/>
      </w:tcPr>
    </w:tblStylePr>
    <w:tblStylePr w:type="band1Horz">
      <w:tblPr/>
      <w:tcPr>
        <w:tcBorders>
          <w:insideH w:val="single" w:sz="6" w:space="0" w:color="9B8357"/>
          <w:insideV w:val="single" w:sz="6" w:space="0" w:color="9B8357"/>
        </w:tcBorders>
        <w:shd w:val="clear" w:color="auto" w:fill="CFC1A9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C2BC80"/>
        <w:left w:val="single" w:sz="8" w:space="0" w:color="C2BC80"/>
        <w:bottom w:val="single" w:sz="8" w:space="0" w:color="C2BC80"/>
        <w:right w:val="single" w:sz="8" w:space="0" w:color="C2BC80"/>
        <w:insideH w:val="single" w:sz="8" w:space="0" w:color="C2BC80"/>
        <w:insideV w:val="single" w:sz="8" w:space="0" w:color="C2BC80"/>
      </w:tblBorders>
    </w:tblPr>
    <w:tcPr>
      <w:shd w:val="clear" w:color="auto" w:fill="F0EEDF"/>
    </w:tcPr>
    <w:tblStylePr w:type="firstRow">
      <w:rPr>
        <w:b/>
        <w:bCs/>
        <w:color w:val="000000"/>
      </w:rPr>
      <w:tblPr/>
      <w:tcPr>
        <w:shd w:val="clear" w:color="auto" w:fill="F9F8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/>
      </w:tcPr>
    </w:tblStylePr>
    <w:tblStylePr w:type="band1Vert">
      <w:tblPr/>
      <w:tcPr>
        <w:shd w:val="clear" w:color="auto" w:fill="E0DDBF"/>
      </w:tcPr>
    </w:tblStylePr>
    <w:tblStylePr w:type="band1Horz">
      <w:tblPr/>
      <w:tcPr>
        <w:tcBorders>
          <w:insideH w:val="single" w:sz="6" w:space="0" w:color="C2BC80"/>
          <w:insideV w:val="single" w:sz="6" w:space="0" w:color="C2BC80"/>
        </w:tcBorders>
        <w:shd w:val="clear" w:color="auto" w:fill="E0DDBF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4A088"/>
        <w:left w:val="single" w:sz="8" w:space="0" w:color="94A088"/>
        <w:bottom w:val="single" w:sz="8" w:space="0" w:color="94A088"/>
        <w:right w:val="single" w:sz="8" w:space="0" w:color="94A088"/>
        <w:insideH w:val="single" w:sz="8" w:space="0" w:color="94A088"/>
        <w:insideV w:val="single" w:sz="8" w:space="0" w:color="94A088"/>
      </w:tblBorders>
    </w:tblPr>
    <w:tcPr>
      <w:shd w:val="clear" w:color="auto" w:fill="E4E7E1"/>
    </w:tcPr>
    <w:tblStylePr w:type="firstRow">
      <w:rPr>
        <w:b/>
        <w:bCs/>
        <w:color w:val="000000"/>
      </w:rPr>
      <w:tblPr/>
      <w:tcPr>
        <w:shd w:val="clear" w:color="auto" w:fill="F4F5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/>
      </w:tcPr>
    </w:tblStylePr>
    <w:tblStylePr w:type="band1Vert">
      <w:tblPr/>
      <w:tcPr>
        <w:shd w:val="clear" w:color="auto" w:fill="C9CFC3"/>
      </w:tcPr>
    </w:tblStylePr>
    <w:tblStylePr w:type="band1Horz">
      <w:tblPr/>
      <w:tcPr>
        <w:tcBorders>
          <w:insideH w:val="single" w:sz="6" w:space="0" w:color="94A088"/>
          <w:insideV w:val="single" w:sz="6" w:space="0" w:color="94A088"/>
        </w:tcBorders>
        <w:shd w:val="clear" w:color="auto" w:fill="C9CFC3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E0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4831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4831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4831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4831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5C18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5C184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D4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D582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D582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D582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D582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5A88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5A88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D3C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6564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6564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6564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6564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A695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A695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0D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835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835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835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835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C1A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C1A9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0EE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2BC8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2BC8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2BC8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2BC8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0DD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0DDB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E7E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A0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A0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4A0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4A0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9CFC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9CFC3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E48312"/>
        <w:bottom w:val="single" w:sz="8" w:space="0" w:color="E48312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E48312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E48312"/>
          <w:bottom w:val="single" w:sz="8" w:space="0" w:color="E4831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/>
          <w:bottom w:val="single" w:sz="8" w:space="0" w:color="E48312"/>
        </w:tcBorders>
      </w:tcPr>
    </w:tblStylePr>
    <w:tblStylePr w:type="band1Vert">
      <w:tblPr/>
      <w:tcPr>
        <w:shd w:val="clear" w:color="auto" w:fill="FAE0C2"/>
      </w:tcPr>
    </w:tblStylePr>
    <w:tblStylePr w:type="band1Horz">
      <w:tblPr/>
      <w:tcPr>
        <w:shd w:val="clear" w:color="auto" w:fill="FAE0C2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BD582C"/>
        <w:bottom w:val="single" w:sz="8" w:space="0" w:color="BD582C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BD582C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BD582C"/>
          <w:bottom w:val="single" w:sz="8" w:space="0" w:color="BD582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/>
          <w:bottom w:val="single" w:sz="8" w:space="0" w:color="BD582C"/>
        </w:tcBorders>
      </w:tcPr>
    </w:tblStylePr>
    <w:tblStylePr w:type="band1Vert">
      <w:tblPr/>
      <w:tcPr>
        <w:shd w:val="clear" w:color="auto" w:fill="F2D4C7"/>
      </w:tcPr>
    </w:tblStylePr>
    <w:tblStylePr w:type="band1Horz">
      <w:tblPr/>
      <w:tcPr>
        <w:shd w:val="clear" w:color="auto" w:fill="F2D4C7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865640"/>
        <w:bottom w:val="single" w:sz="8" w:space="0" w:color="865640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865640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865640"/>
          <w:bottom w:val="single" w:sz="8" w:space="0" w:color="8656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/>
          <w:bottom w:val="single" w:sz="8" w:space="0" w:color="865640"/>
        </w:tcBorders>
      </w:tcPr>
    </w:tblStylePr>
    <w:tblStylePr w:type="band1Vert">
      <w:tblPr/>
      <w:tcPr>
        <w:shd w:val="clear" w:color="auto" w:fill="E6D3CA"/>
      </w:tcPr>
    </w:tblStylePr>
    <w:tblStylePr w:type="band1Horz">
      <w:tblPr/>
      <w:tcPr>
        <w:shd w:val="clear" w:color="auto" w:fill="E6D3CA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B8357"/>
        <w:bottom w:val="single" w:sz="8" w:space="0" w:color="9B8357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9B8357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9B8357"/>
          <w:bottom w:val="single" w:sz="8" w:space="0" w:color="9B835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/>
          <w:bottom w:val="single" w:sz="8" w:space="0" w:color="9B8357"/>
        </w:tcBorders>
      </w:tcPr>
    </w:tblStylePr>
    <w:tblStylePr w:type="band1Vert">
      <w:tblPr/>
      <w:tcPr>
        <w:shd w:val="clear" w:color="auto" w:fill="E7E0D4"/>
      </w:tcPr>
    </w:tblStylePr>
    <w:tblStylePr w:type="band1Horz">
      <w:tblPr/>
      <w:tcPr>
        <w:shd w:val="clear" w:color="auto" w:fill="E7E0D4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C2BC80"/>
        <w:bottom w:val="single" w:sz="8" w:space="0" w:color="C2BC80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C2BC80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C2BC80"/>
          <w:bottom w:val="single" w:sz="8" w:space="0" w:color="C2BC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/>
          <w:bottom w:val="single" w:sz="8" w:space="0" w:color="C2BC80"/>
        </w:tcBorders>
      </w:tcPr>
    </w:tblStylePr>
    <w:tblStylePr w:type="band1Vert">
      <w:tblPr/>
      <w:tcPr>
        <w:shd w:val="clear" w:color="auto" w:fill="F0EEDF"/>
      </w:tcPr>
    </w:tblStylePr>
    <w:tblStylePr w:type="band1Horz">
      <w:tblPr/>
      <w:tcPr>
        <w:shd w:val="clear" w:color="auto" w:fill="F0EED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4A088"/>
        <w:bottom w:val="single" w:sz="8" w:space="0" w:color="94A088"/>
      </w:tblBorders>
    </w:tblPr>
    <w:tblStylePr w:type="firstRow">
      <w:rPr>
        <w:rFonts w:ascii="Rockwell Extra Bold" w:eastAsia="Times New Roman" w:hAnsi="Rockwell Extra Bold" w:cs="Times New Roman"/>
      </w:rPr>
      <w:tblPr/>
      <w:tcPr>
        <w:tcBorders>
          <w:top w:val="nil"/>
          <w:bottom w:val="single" w:sz="8" w:space="0" w:color="94A088"/>
        </w:tcBorders>
      </w:tcPr>
    </w:tblStylePr>
    <w:tblStylePr w:type="lastRow">
      <w:rPr>
        <w:b/>
        <w:bCs/>
        <w:color w:val="637052"/>
      </w:rPr>
      <w:tblPr/>
      <w:tcPr>
        <w:tcBorders>
          <w:top w:val="single" w:sz="8" w:space="0" w:color="94A088"/>
          <w:bottom w:val="single" w:sz="8" w:space="0" w:color="94A0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/>
          <w:bottom w:val="single" w:sz="8" w:space="0" w:color="94A088"/>
        </w:tcBorders>
      </w:tcPr>
    </w:tblStylePr>
    <w:tblStylePr w:type="band1Vert">
      <w:tblPr/>
      <w:tcPr>
        <w:shd w:val="clear" w:color="auto" w:fill="E4E7E1"/>
      </w:tcPr>
    </w:tblStylePr>
    <w:tblStylePr w:type="band1Horz">
      <w:tblPr/>
      <w:tcPr>
        <w:shd w:val="clear" w:color="auto" w:fill="E4E7E1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E48312"/>
        <w:left w:val="single" w:sz="8" w:space="0" w:color="E48312"/>
        <w:bottom w:val="single" w:sz="8" w:space="0" w:color="E48312"/>
        <w:right w:val="single" w:sz="8" w:space="0" w:color="E4831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4831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BD582C"/>
        <w:left w:val="single" w:sz="8" w:space="0" w:color="BD582C"/>
        <w:bottom w:val="single" w:sz="8" w:space="0" w:color="BD582C"/>
        <w:right w:val="single" w:sz="8" w:space="0" w:color="BD582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D582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865640"/>
        <w:left w:val="single" w:sz="8" w:space="0" w:color="865640"/>
        <w:bottom w:val="single" w:sz="8" w:space="0" w:color="865640"/>
        <w:right w:val="single" w:sz="8" w:space="0" w:color="86564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656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B8357"/>
        <w:left w:val="single" w:sz="8" w:space="0" w:color="9B8357"/>
        <w:bottom w:val="single" w:sz="8" w:space="0" w:color="9B8357"/>
        <w:right w:val="single" w:sz="8" w:space="0" w:color="9B835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835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C2BC80"/>
        <w:left w:val="single" w:sz="8" w:space="0" w:color="C2BC80"/>
        <w:bottom w:val="single" w:sz="8" w:space="0" w:color="C2BC80"/>
        <w:right w:val="single" w:sz="8" w:space="0" w:color="C2BC8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2BC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color w:val="000000"/>
    </w:rPr>
    <w:tblPr>
      <w:tblStyleRowBandSize w:val="1"/>
      <w:tblStyleColBandSize w:val="1"/>
      <w:tblBorders>
        <w:top w:val="single" w:sz="8" w:space="0" w:color="94A088"/>
        <w:left w:val="single" w:sz="8" w:space="0" w:color="94A088"/>
        <w:bottom w:val="single" w:sz="8" w:space="0" w:color="94A088"/>
        <w:right w:val="single" w:sz="8" w:space="0" w:color="94A0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4A0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/>
        <w:left w:val="single" w:sz="8" w:space="0" w:color="F0A247"/>
        <w:bottom w:val="single" w:sz="8" w:space="0" w:color="F0A247"/>
        <w:right w:val="single" w:sz="8" w:space="0" w:color="F0A247"/>
        <w:insideH w:val="single" w:sz="8" w:space="0" w:color="F0A2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0A247"/>
          <w:left w:val="single" w:sz="8" w:space="0" w:color="F0A247"/>
          <w:bottom w:val="single" w:sz="8" w:space="0" w:color="F0A247"/>
          <w:right w:val="single" w:sz="8" w:space="0" w:color="F0A247"/>
          <w:insideH w:val="nil"/>
          <w:insideV w:val="nil"/>
        </w:tcBorders>
        <w:shd w:val="clear" w:color="auto" w:fill="E4831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/>
          <w:left w:val="single" w:sz="8" w:space="0" w:color="F0A247"/>
          <w:bottom w:val="single" w:sz="8" w:space="0" w:color="F0A247"/>
          <w:right w:val="single" w:sz="8" w:space="0" w:color="F0A24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/>
        <w:left w:val="single" w:sz="8" w:space="0" w:color="D77D56"/>
        <w:bottom w:val="single" w:sz="8" w:space="0" w:color="D77D56"/>
        <w:right w:val="single" w:sz="8" w:space="0" w:color="D77D56"/>
        <w:insideH w:val="single" w:sz="8" w:space="0" w:color="D77D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77D56"/>
          <w:left w:val="single" w:sz="8" w:space="0" w:color="D77D56"/>
          <w:bottom w:val="single" w:sz="8" w:space="0" w:color="D77D56"/>
          <w:right w:val="single" w:sz="8" w:space="0" w:color="D77D56"/>
          <w:insideH w:val="nil"/>
          <w:insideV w:val="nil"/>
        </w:tcBorders>
        <w:shd w:val="clear" w:color="auto" w:fill="BD582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/>
          <w:left w:val="single" w:sz="8" w:space="0" w:color="D77D56"/>
          <w:bottom w:val="single" w:sz="8" w:space="0" w:color="D77D56"/>
          <w:right w:val="single" w:sz="8" w:space="0" w:color="D77D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/>
        <w:left w:val="single" w:sz="8" w:space="0" w:color="B37A60"/>
        <w:bottom w:val="single" w:sz="8" w:space="0" w:color="B37A60"/>
        <w:right w:val="single" w:sz="8" w:space="0" w:color="B37A60"/>
        <w:insideH w:val="single" w:sz="8" w:space="0" w:color="B37A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7A60"/>
          <w:left w:val="single" w:sz="8" w:space="0" w:color="B37A60"/>
          <w:bottom w:val="single" w:sz="8" w:space="0" w:color="B37A60"/>
          <w:right w:val="single" w:sz="8" w:space="0" w:color="B37A60"/>
          <w:insideH w:val="nil"/>
          <w:insideV w:val="nil"/>
        </w:tcBorders>
        <w:shd w:val="clear" w:color="auto" w:fill="8656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/>
          <w:left w:val="single" w:sz="8" w:space="0" w:color="B37A60"/>
          <w:bottom w:val="single" w:sz="8" w:space="0" w:color="B37A60"/>
          <w:right w:val="single" w:sz="8" w:space="0" w:color="B37A6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/>
        <w:left w:val="single" w:sz="8" w:space="0" w:color="B6A27E"/>
        <w:bottom w:val="single" w:sz="8" w:space="0" w:color="B6A27E"/>
        <w:right w:val="single" w:sz="8" w:space="0" w:color="B6A27E"/>
        <w:insideH w:val="single" w:sz="8" w:space="0" w:color="B6A27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6A27E"/>
          <w:left w:val="single" w:sz="8" w:space="0" w:color="B6A27E"/>
          <w:bottom w:val="single" w:sz="8" w:space="0" w:color="B6A27E"/>
          <w:right w:val="single" w:sz="8" w:space="0" w:color="B6A27E"/>
          <w:insideH w:val="nil"/>
          <w:insideV w:val="nil"/>
        </w:tcBorders>
        <w:shd w:val="clear" w:color="auto" w:fill="9B835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/>
          <w:left w:val="single" w:sz="8" w:space="0" w:color="B6A27E"/>
          <w:bottom w:val="single" w:sz="8" w:space="0" w:color="B6A27E"/>
          <w:right w:val="single" w:sz="8" w:space="0" w:color="B6A27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/>
        <w:left w:val="single" w:sz="8" w:space="0" w:color="D1CC9F"/>
        <w:bottom w:val="single" w:sz="8" w:space="0" w:color="D1CC9F"/>
        <w:right w:val="single" w:sz="8" w:space="0" w:color="D1CC9F"/>
        <w:insideH w:val="single" w:sz="8" w:space="0" w:color="D1CC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1CC9F"/>
          <w:left w:val="single" w:sz="8" w:space="0" w:color="D1CC9F"/>
          <w:bottom w:val="single" w:sz="8" w:space="0" w:color="D1CC9F"/>
          <w:right w:val="single" w:sz="8" w:space="0" w:color="D1CC9F"/>
          <w:insideH w:val="nil"/>
          <w:insideV w:val="nil"/>
        </w:tcBorders>
        <w:shd w:val="clear" w:color="auto" w:fill="C2BC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/>
          <w:left w:val="single" w:sz="8" w:space="0" w:color="D1CC9F"/>
          <w:bottom w:val="single" w:sz="8" w:space="0" w:color="D1CC9F"/>
          <w:right w:val="single" w:sz="8" w:space="0" w:color="D1CC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/>
        <w:left w:val="single" w:sz="8" w:space="0" w:color="AEB7A5"/>
        <w:bottom w:val="single" w:sz="8" w:space="0" w:color="AEB7A5"/>
        <w:right w:val="single" w:sz="8" w:space="0" w:color="AEB7A5"/>
        <w:insideH w:val="single" w:sz="8" w:space="0" w:color="AEB7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EB7A5"/>
          <w:left w:val="single" w:sz="8" w:space="0" w:color="AEB7A5"/>
          <w:bottom w:val="single" w:sz="8" w:space="0" w:color="AEB7A5"/>
          <w:right w:val="single" w:sz="8" w:space="0" w:color="AEB7A5"/>
          <w:insideH w:val="nil"/>
          <w:insideV w:val="nil"/>
        </w:tcBorders>
        <w:shd w:val="clear" w:color="auto" w:fill="94A0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/>
          <w:left w:val="single" w:sz="8" w:space="0" w:color="AEB7A5"/>
          <w:bottom w:val="single" w:sz="8" w:space="0" w:color="AEB7A5"/>
          <w:right w:val="single" w:sz="8" w:space="0" w:color="AEB7A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02D15"/>
    <w:rPr>
      <w:rFonts w:ascii="Century Gothic" w:eastAsia="Times New Roman" w:hAnsi="Century Gothic" w:cs="Times New Roman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pPr>
      <w:spacing w:before="100" w:after="100"/>
    </w:pPr>
    <w:rPr>
      <w:color w:val="000000"/>
      <w:sz w:val="22"/>
      <w:szCs w:val="1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link w:val="NoteHeading"/>
    <w:uiPriority w:val="99"/>
    <w:semiHidden/>
    <w:rsid w:val="00602D15"/>
    <w:rPr>
      <w:color w:val="000000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Rockwell Extra Bold" w:eastAsia="Times New Roman" w:hAnsi="Rockwell Extra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602D15"/>
    <w:rPr>
      <w:rFonts w:ascii="Consolas" w:hAnsi="Consolas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1F039C"/>
    <w:rPr>
      <w:i/>
      <w:iCs/>
      <w:color w:val="404040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link w:val="Salutation"/>
    <w:uiPriority w:val="99"/>
    <w:semiHidden/>
    <w:rsid w:val="00602D15"/>
    <w:rPr>
      <w:color w:val="000000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link w:val="Signature"/>
    <w:uiPriority w:val="99"/>
    <w:semiHidden/>
    <w:rsid w:val="00602D15"/>
    <w:rPr>
      <w:color w:val="000000"/>
      <w:szCs w:val="18"/>
    </w:rPr>
  </w:style>
  <w:style w:type="character" w:styleId="Strong">
    <w:name w:val="Strong"/>
    <w:uiPriority w:val="22"/>
    <w:semiHidden/>
    <w:unhideWhenUsed/>
    <w:qFormat/>
    <w:rsid w:val="00602D15"/>
    <w:rPr>
      <w:b/>
      <w:bCs/>
    </w:rPr>
  </w:style>
  <w:style w:type="character" w:styleId="SubtleEmphasis">
    <w:name w:val="Subtle Emphasis"/>
    <w:uiPriority w:val="19"/>
    <w:semiHidden/>
    <w:unhideWhenUsed/>
    <w:rsid w:val="00602D15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1F039C"/>
    <w:rPr>
      <w:caps w:val="0"/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semiHidden/>
    <w:rsid w:val="00602D15"/>
    <w:rPr>
      <w:rFonts w:ascii="Century Gothic" w:eastAsia="Times New Roman" w:hAnsi="Century Gothic" w:cs="Times New Roman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EF16BE"/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/>
      </w:rPr>
      <w:tblPr/>
      <w:trPr>
        <w:tblHeader/>
      </w:trPr>
    </w:tblStylePr>
    <w:tblStylePr w:type="firstCol">
      <w:rPr>
        <w:b w:val="0"/>
        <w:i w:val="0"/>
        <w:color w:val="8D412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urulhudas\AppData\Roaming\Microsoft\Templates\Employee%20status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B25F-9C87-4D54-86FB-A424C01187D6}"/>
      </w:docPartPr>
      <w:docPartBody>
        <w:p w:rsidR="003C0DDB" w:rsidRDefault="00303280">
          <w:r w:rsidRPr="00D45602">
            <w:rPr>
              <w:rStyle w:val="PlaceholderText"/>
            </w:rPr>
            <w:t>Choose an item.</w:t>
          </w:r>
        </w:p>
      </w:docPartBody>
    </w:docPart>
    <w:docPart>
      <w:docPartPr>
        <w:name w:val="416037A6DCCB4D48AFCE74F8BA21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6617-04C7-4971-8913-44224EE7D6E4}"/>
      </w:docPartPr>
      <w:docPartBody>
        <w:p w:rsidR="003C0DDB" w:rsidRDefault="00385205" w:rsidP="00385205">
          <w:pPr>
            <w:pStyle w:val="416037A6DCCB4D48AFCE74F8BA21B28F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B3E8A05684227B3B8016DE74F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710B-51C0-43A8-91C5-9ABA12C4C73D}"/>
      </w:docPartPr>
      <w:docPartBody>
        <w:p w:rsidR="003C0DDB" w:rsidRDefault="00385205" w:rsidP="00385205">
          <w:pPr>
            <w:pStyle w:val="B14B3E8A05684227B3B8016DE74F3AA3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87DB302C947B3819D3A8229C9B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2DC6-5596-4EDA-8BBA-58245360CF06}"/>
      </w:docPartPr>
      <w:docPartBody>
        <w:p w:rsidR="00E10896" w:rsidRDefault="00385205" w:rsidP="00385205">
          <w:pPr>
            <w:pStyle w:val="5CB87DB302C947B3819D3A8229C9B428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7A23007054368A844C7E4C633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3DB1D-81F9-4783-987F-D07A9C824673}"/>
      </w:docPartPr>
      <w:docPartBody>
        <w:p w:rsidR="00E10896" w:rsidRDefault="00385205" w:rsidP="00385205">
          <w:pPr>
            <w:pStyle w:val="0827A23007054368A844C7E4C6331414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C90C395B647F8B3DF40DA59DA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E0C1-1247-49DE-9BCD-F80D69BEA339}"/>
      </w:docPartPr>
      <w:docPartBody>
        <w:p w:rsidR="00E10896" w:rsidRDefault="00385205" w:rsidP="00385205">
          <w:pPr>
            <w:pStyle w:val="77FC90C395B647F8B3DF40DA59DA112E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158CB0AB0471FBD78B8DC75E1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E567-0DBE-4511-A0DB-A7926618E2C8}"/>
      </w:docPartPr>
      <w:docPartBody>
        <w:p w:rsidR="00E10896" w:rsidRDefault="00385205" w:rsidP="00385205">
          <w:pPr>
            <w:pStyle w:val="297158CB0AB0471FBD78B8DC75E1A971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2721609574DA29F913AC17FB82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AE8D-AA8A-4D54-B3B6-62DDD55022D4}"/>
      </w:docPartPr>
      <w:docPartBody>
        <w:p w:rsidR="00E10896" w:rsidRDefault="00385205" w:rsidP="00385205">
          <w:pPr>
            <w:pStyle w:val="98F2721609574DA29F913AC17FB82C3A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6E5253BB04C1794F42D266376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CBD1-99F3-41A8-924E-B64A4BBE4DE5}"/>
      </w:docPartPr>
      <w:docPartBody>
        <w:p w:rsidR="00E10896" w:rsidRDefault="00385205" w:rsidP="00385205">
          <w:pPr>
            <w:pStyle w:val="D4D6E5253BB04C1794F42D26637693AD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50CF26D2F4101A26D32F9E35C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C94A-4673-4BDE-9CBE-54E1DF3E273E}"/>
      </w:docPartPr>
      <w:docPartBody>
        <w:p w:rsidR="00E10896" w:rsidRDefault="00385205" w:rsidP="00385205">
          <w:pPr>
            <w:pStyle w:val="BEF50CF26D2F4101A26D32F9E35CE21F10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A1B8D9AB5412DB21D43154CEE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5E66-C66A-4F6F-970C-AD2E24F4CAF4}"/>
      </w:docPartPr>
      <w:docPartBody>
        <w:p w:rsidR="00E10896" w:rsidRDefault="00385205" w:rsidP="00385205">
          <w:pPr>
            <w:pStyle w:val="4F1A1B8D9AB5412DB21D43154CEEB27D9"/>
          </w:pPr>
          <w:r w:rsidRPr="00D45602">
            <w:rPr>
              <w:rStyle w:val="PlaceholderText"/>
            </w:rPr>
            <w:t>Choose an item.</w:t>
          </w:r>
        </w:p>
      </w:docPartBody>
    </w:docPart>
    <w:docPart>
      <w:docPartPr>
        <w:name w:val="212075C7F9F846CCA32FA2B5E6E65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7AB7-858A-4C3D-AD00-A513F3EA3C90}"/>
      </w:docPartPr>
      <w:docPartBody>
        <w:p w:rsidR="00E10896" w:rsidRDefault="00385205" w:rsidP="00385205">
          <w:pPr>
            <w:pStyle w:val="212075C7F9F846CCA32FA2B5E6E655A3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FFDB05F0144689B35192A716A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1000E-CE37-4CE4-897E-4EFFF22F5E66}"/>
      </w:docPartPr>
      <w:docPartBody>
        <w:p w:rsidR="00E10896" w:rsidRDefault="00385205" w:rsidP="00385205">
          <w:pPr>
            <w:pStyle w:val="4F0FFDB05F0144689B35192A716A2FF8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E1C98F01744F285DFA6FE3BEC8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D0A2-DFBB-4E09-BD4E-9119DBB03DE8}"/>
      </w:docPartPr>
      <w:docPartBody>
        <w:p w:rsidR="00E10896" w:rsidRDefault="00385205" w:rsidP="00385205">
          <w:pPr>
            <w:pStyle w:val="A07E1C98F01744F285DFA6FE3BEC8B5B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B5086C38E4A64B3945638458B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5D4E-4D99-4B08-8B25-CA3F736B5CE8}"/>
      </w:docPartPr>
      <w:docPartBody>
        <w:p w:rsidR="00E10896" w:rsidRDefault="00385205" w:rsidP="00385205">
          <w:pPr>
            <w:pStyle w:val="B07B5086C38E4A64B3945638458B6F524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25F6F9C0B42B4ADAC9427B7CB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D3F3-65D3-4E3A-800F-E229E256DF01}"/>
      </w:docPartPr>
      <w:docPartBody>
        <w:p w:rsidR="00E10896" w:rsidRDefault="00385205" w:rsidP="00385205">
          <w:pPr>
            <w:pStyle w:val="2D025F6F9C0B42B4ADAC9427B7CBB8B0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35F01F53B4FF49C9D680D6433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C77B0-66E1-4660-A44F-8B86E94DFA3D}"/>
      </w:docPartPr>
      <w:docPartBody>
        <w:p w:rsidR="00E10896" w:rsidRDefault="00385205" w:rsidP="00385205">
          <w:pPr>
            <w:pStyle w:val="6BB35F01F53B4FF49C9D680D643304B29"/>
          </w:pPr>
          <w:r w:rsidRPr="00D456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1D0120451443C98E4498B0179B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4CE1-9EE5-44E4-9406-BF15CFFBAE33}"/>
      </w:docPartPr>
      <w:docPartBody>
        <w:p w:rsidR="00E10896" w:rsidRDefault="00385205" w:rsidP="00385205">
          <w:pPr>
            <w:pStyle w:val="841D0120451443C98E4498B0179B03C9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7D75A9B924AFEBD70DCCEBCDA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0208-8640-4ACB-9CCD-D5E1A876E296}"/>
      </w:docPartPr>
      <w:docPartBody>
        <w:p w:rsidR="00E10896" w:rsidRDefault="00385205" w:rsidP="00385205">
          <w:pPr>
            <w:pStyle w:val="E007D75A9B924AFEBD70DCCEBCDAA4CE9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7369834444AC3BD7619F320AD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ECF6-C98C-45EB-91FB-D3700C85A401}"/>
      </w:docPartPr>
      <w:docPartBody>
        <w:p w:rsidR="00E10896" w:rsidRDefault="00385205" w:rsidP="00385205">
          <w:pPr>
            <w:pStyle w:val="8EE7369834444AC3BD7619F320AD80DF6"/>
          </w:pPr>
          <w:r w:rsidRPr="00D45602">
            <w:rPr>
              <w:rStyle w:val="PlaceholderText"/>
            </w:rPr>
            <w:t>Choose an item.</w:t>
          </w:r>
        </w:p>
      </w:docPartBody>
    </w:docPart>
    <w:docPart>
      <w:docPartPr>
        <w:name w:val="EED77F1D05D84C0F8E8512FF4727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EA1C-3C25-4CB0-B0DD-1BD5C4680C0B}"/>
      </w:docPartPr>
      <w:docPartBody>
        <w:p w:rsidR="00E10896" w:rsidRDefault="00385205" w:rsidP="00385205">
          <w:pPr>
            <w:pStyle w:val="EED77F1D05D84C0F8E8512FF47275A5C1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3E4FF833F4F95AD6F65961580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8181-4D49-4365-B650-9D02682AD317}"/>
      </w:docPartPr>
      <w:docPartBody>
        <w:p w:rsidR="00E10896" w:rsidRDefault="00385205" w:rsidP="00385205">
          <w:pPr>
            <w:pStyle w:val="E1A3E4FF833F4F95AD6F659615804ACB4"/>
          </w:pPr>
          <w:r w:rsidRPr="00D45602">
            <w:rPr>
              <w:rStyle w:val="PlaceholderText"/>
            </w:rPr>
            <w:t>Choose an item.</w:t>
          </w:r>
        </w:p>
      </w:docPartBody>
    </w:docPart>
    <w:docPart>
      <w:docPartPr>
        <w:name w:val="623CE682AF6B4107B97D26EB2311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067C-F347-497C-BA19-3A1F64474293}"/>
      </w:docPartPr>
      <w:docPartBody>
        <w:p w:rsidR="00E10896" w:rsidRDefault="00385205" w:rsidP="00385205">
          <w:pPr>
            <w:pStyle w:val="623CE682AF6B4107B97D26EB231124182"/>
          </w:pPr>
          <w:r w:rsidRPr="00D45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6BD1A2B704FB0A614507BB8F3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AD76-8749-4A8D-A597-C62A5F48CCC1}"/>
      </w:docPartPr>
      <w:docPartBody>
        <w:p w:rsidR="00E10896" w:rsidRDefault="00385205" w:rsidP="00385205">
          <w:pPr>
            <w:pStyle w:val="8F96BD1A2B704FB0A614507BB8F3BC841"/>
          </w:pPr>
          <w:r w:rsidRPr="00D45602">
            <w:rPr>
              <w:rStyle w:val="PlaceholderText"/>
            </w:rPr>
            <w:t>Choose an item.</w:t>
          </w:r>
        </w:p>
      </w:docPartBody>
    </w:docPart>
    <w:docPart>
      <w:docPartPr>
        <w:name w:val="77A12F8E4A42433E95BF3CA1572D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DFA0-8FAB-46C5-BFBD-DB5791428849}"/>
      </w:docPartPr>
      <w:docPartBody>
        <w:p w:rsidR="00E10896" w:rsidRDefault="00385205" w:rsidP="00385205">
          <w:pPr>
            <w:pStyle w:val="77A12F8E4A42433E95BF3CA1572D94D31"/>
          </w:pPr>
          <w:r w:rsidRPr="00D456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80"/>
    <w:rsid w:val="000629BA"/>
    <w:rsid w:val="002469AE"/>
    <w:rsid w:val="00303280"/>
    <w:rsid w:val="00385205"/>
    <w:rsid w:val="003C0DDB"/>
    <w:rsid w:val="003D7D7A"/>
    <w:rsid w:val="00541962"/>
    <w:rsid w:val="006E4D6D"/>
    <w:rsid w:val="007967B6"/>
    <w:rsid w:val="00E10896"/>
    <w:rsid w:val="00E177FC"/>
    <w:rsid w:val="00E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5205"/>
    <w:rPr>
      <w:color w:val="808080"/>
    </w:rPr>
  </w:style>
  <w:style w:type="paragraph" w:customStyle="1" w:styleId="B07B5086C38E4A64B3945638458B6F524">
    <w:name w:val="B07B5086C38E4A64B3945638458B6F524"/>
    <w:rsid w:val="00385205"/>
    <w:pPr>
      <w:spacing w:before="100" w:after="100" w:line="240" w:lineRule="auto"/>
      <w:outlineLvl w:val="2"/>
    </w:pPr>
    <w:rPr>
      <w:rFonts w:ascii="Century Gothic" w:eastAsia="Times New Roman" w:hAnsi="Century Gothic" w:cs="Times New Roman"/>
      <w:color w:val="8D4121"/>
      <w:szCs w:val="18"/>
      <w:lang w:val="en-US" w:eastAsia="ja-JP"/>
    </w:rPr>
  </w:style>
  <w:style w:type="paragraph" w:customStyle="1" w:styleId="EED77F1D05D84C0F8E8512FF47275A5C1">
    <w:name w:val="EED77F1D05D84C0F8E8512FF47275A5C1"/>
    <w:rsid w:val="00385205"/>
    <w:pPr>
      <w:spacing w:before="100" w:after="100" w:line="240" w:lineRule="auto"/>
      <w:outlineLvl w:val="2"/>
    </w:pPr>
    <w:rPr>
      <w:rFonts w:ascii="Century Gothic" w:eastAsia="Times New Roman" w:hAnsi="Century Gothic" w:cs="Times New Roman"/>
      <w:color w:val="8D4121"/>
      <w:szCs w:val="18"/>
      <w:lang w:val="en-US" w:eastAsia="ja-JP"/>
    </w:rPr>
  </w:style>
  <w:style w:type="paragraph" w:customStyle="1" w:styleId="4F1A1B8D9AB5412DB21D43154CEEB27D9">
    <w:name w:val="4F1A1B8D9AB5412DB21D43154CEEB27D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212075C7F9F846CCA32FA2B5E6E655A39">
    <w:name w:val="212075C7F9F846CCA32FA2B5E6E655A3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4F0FFDB05F0144689B35192A716A2FF89">
    <w:name w:val="4F0FFDB05F0144689B35192A716A2FF8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416037A6DCCB4D48AFCE74F8BA21B28F10">
    <w:name w:val="416037A6DCCB4D48AFCE74F8BA21B28F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A07E1C98F01744F285DFA6FE3BEC8B5B9">
    <w:name w:val="A07E1C98F01744F285DFA6FE3BEC8B5B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B14B3E8A05684227B3B8016DE74F3AA310">
    <w:name w:val="B14B3E8A05684227B3B8016DE74F3AA3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5CB87DB302C947B3819D3A8229C9B42810">
    <w:name w:val="5CB87DB302C947B3819D3A8229C9B428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0827A23007054368A844C7E4C633141410">
    <w:name w:val="0827A23007054368A844C7E4C6331414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77FC90C395B647F8B3DF40DA59DA112E10">
    <w:name w:val="77FC90C395B647F8B3DF40DA59DA112E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297158CB0AB0471FBD78B8DC75E1A97110">
    <w:name w:val="297158CB0AB0471FBD78B8DC75E1A971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98F2721609574DA29F913AC17FB82C3A10">
    <w:name w:val="98F2721609574DA29F913AC17FB82C3A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D4D6E5253BB04C1794F42D26637693AD10">
    <w:name w:val="D4D6E5253BB04C1794F42D26637693AD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E1A3E4FF833F4F95AD6F659615804ACB4">
    <w:name w:val="E1A3E4FF833F4F95AD6F659615804ACB4"/>
    <w:rsid w:val="00385205"/>
    <w:pPr>
      <w:spacing w:before="100" w:after="100" w:line="240" w:lineRule="auto"/>
      <w:outlineLvl w:val="2"/>
    </w:pPr>
    <w:rPr>
      <w:rFonts w:ascii="Century Gothic" w:eastAsia="Times New Roman" w:hAnsi="Century Gothic" w:cs="Times New Roman"/>
      <w:color w:val="8D4121"/>
      <w:szCs w:val="18"/>
      <w:lang w:val="en-US" w:eastAsia="ja-JP"/>
    </w:rPr>
  </w:style>
  <w:style w:type="paragraph" w:customStyle="1" w:styleId="2D025F6F9C0B42B4ADAC9427B7CBB8B09">
    <w:name w:val="2D025F6F9C0B42B4ADAC9427B7CBB8B0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6BB35F01F53B4FF49C9D680D643304B29">
    <w:name w:val="6BB35F01F53B4FF49C9D680D643304B2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8EE7369834444AC3BD7619F320AD80DF6">
    <w:name w:val="8EE7369834444AC3BD7619F320AD80DF6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841D0120451443C98E4498B0179B03C99">
    <w:name w:val="841D0120451443C98E4498B0179B03C9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623CE682AF6B4107B97D26EB231124182">
    <w:name w:val="623CE682AF6B4107B97D26EB231124182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BEF50CF26D2F4101A26D32F9E35CE21F10">
    <w:name w:val="BEF50CF26D2F4101A26D32F9E35CE21F10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8F96BD1A2B704FB0A614507BB8F3BC841">
    <w:name w:val="8F96BD1A2B704FB0A614507BB8F3BC841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E007D75A9B924AFEBD70DCCEBCDAA4CE9">
    <w:name w:val="E007D75A9B924AFEBD70DCCEBCDAA4CE9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  <w:style w:type="paragraph" w:customStyle="1" w:styleId="77A12F8E4A42433E95BF3CA1572D94D31">
    <w:name w:val="77A12F8E4A42433E95BF3CA1572D94D31"/>
    <w:rsid w:val="00385205"/>
    <w:pPr>
      <w:spacing w:before="100" w:after="100" w:line="240" w:lineRule="auto"/>
    </w:pPr>
    <w:rPr>
      <w:rFonts w:ascii="Century Gothic" w:eastAsia="Times New Roman" w:hAnsi="Century Gothic" w:cs="Times New Roman"/>
      <w:szCs w:val="18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6195-B6AC-4EFE-B097-981A3B74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report.dotx</Template>
  <TotalTime>105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surayaab@bankislam.com.my</dc:creator>
  <cp:keywords/>
  <cp:lastModifiedBy>Bay Yuan Jie</cp:lastModifiedBy>
  <cp:revision>6</cp:revision>
  <cp:lastPrinted>2024-04-16T06:19:00Z</cp:lastPrinted>
  <dcterms:created xsi:type="dcterms:W3CDTF">2024-04-16T06:27:00Z</dcterms:created>
  <dcterms:modified xsi:type="dcterms:W3CDTF">2024-09-09T06:32:00Z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